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8" w:rsidRPr="00DE5489" w:rsidRDefault="003D32D8" w:rsidP="003D32D8">
      <w:pPr>
        <w:adjustRightInd w:val="0"/>
        <w:ind w:left="5103"/>
      </w:pPr>
      <w:bookmarkStart w:id="0" w:name="pril2"/>
      <w:bookmarkEnd w:id="0"/>
      <w:r w:rsidRPr="00DE5489">
        <w:t>Приложение</w:t>
      </w:r>
      <w:r w:rsidR="00556D04" w:rsidRPr="00DE5489">
        <w:t xml:space="preserve"> </w:t>
      </w:r>
      <w:r w:rsidR="009A654C" w:rsidRPr="00DE5489">
        <w:t>№</w:t>
      </w:r>
      <w:r w:rsidR="00556D04" w:rsidRPr="00DE5489">
        <w:t xml:space="preserve"> </w:t>
      </w:r>
      <w:r w:rsidRPr="00DE5489">
        <w:t>2</w:t>
      </w:r>
    </w:p>
    <w:p w:rsidR="00F3061F" w:rsidRPr="00DE5489" w:rsidRDefault="00F3061F" w:rsidP="00F3061F">
      <w:pPr>
        <w:ind w:left="5103"/>
      </w:pPr>
      <w:r w:rsidRPr="00DE5489">
        <w:t>к</w:t>
      </w:r>
      <w:r w:rsidR="00556D04" w:rsidRPr="00DE5489">
        <w:t xml:space="preserve"> </w:t>
      </w:r>
      <w:r w:rsidRPr="00DE5489">
        <w:t>Порядку</w:t>
      </w:r>
      <w:r w:rsidR="00556D04" w:rsidRPr="00DE5489">
        <w:t xml:space="preserve"> </w:t>
      </w:r>
      <w:r w:rsidRPr="00DE5489">
        <w:t>предоставления</w:t>
      </w:r>
      <w:r w:rsidR="00556D04" w:rsidRPr="00DE5489">
        <w:t xml:space="preserve"> </w:t>
      </w:r>
      <w:r w:rsidRPr="00DE5489">
        <w:t>грантов</w:t>
      </w:r>
      <w:r w:rsidR="00556D04" w:rsidRPr="00DE5489">
        <w:t xml:space="preserve"> </w:t>
      </w:r>
      <w:r w:rsidRPr="00DE5489">
        <w:t>в</w:t>
      </w:r>
      <w:r w:rsidR="00556D04" w:rsidRPr="00DE5489">
        <w:t xml:space="preserve"> </w:t>
      </w:r>
      <w:r w:rsidRPr="00DE5489">
        <w:t>форме</w:t>
      </w:r>
      <w:r w:rsidR="00556D04" w:rsidRPr="00DE5489">
        <w:t xml:space="preserve"> </w:t>
      </w:r>
      <w:r w:rsidRPr="00DE5489">
        <w:t>субсидий</w:t>
      </w:r>
      <w:r w:rsidR="00556D04" w:rsidRPr="00DE5489">
        <w:t xml:space="preserve"> </w:t>
      </w:r>
      <w:r w:rsidRPr="00DE5489">
        <w:t>из</w:t>
      </w:r>
      <w:r w:rsidR="00556D04" w:rsidRPr="00DE5489">
        <w:t xml:space="preserve"> </w:t>
      </w:r>
      <w:r w:rsidRPr="00DE5489">
        <w:t>бюджета</w:t>
      </w:r>
      <w:r w:rsidR="00556D04" w:rsidRPr="00DE5489">
        <w:t xml:space="preserve"> </w:t>
      </w:r>
      <w:r w:rsidRPr="00DE5489">
        <w:t>Новохопёрского</w:t>
      </w:r>
      <w:r w:rsidR="00556D04" w:rsidRPr="00DE5489">
        <w:t xml:space="preserve"> </w:t>
      </w:r>
      <w:r w:rsidRPr="00DE5489">
        <w:t>муниципального</w:t>
      </w:r>
      <w:r w:rsidR="00556D04" w:rsidRPr="00DE5489">
        <w:t xml:space="preserve"> </w:t>
      </w:r>
      <w:r w:rsidRPr="00DE5489">
        <w:t>района</w:t>
      </w:r>
      <w:r w:rsidR="00556D04" w:rsidRPr="00DE5489">
        <w:t xml:space="preserve"> </w:t>
      </w:r>
      <w:r w:rsidRPr="00DE5489">
        <w:t>социально</w:t>
      </w:r>
      <w:r w:rsidR="00556D04" w:rsidRPr="00DE5489">
        <w:t xml:space="preserve"> </w:t>
      </w:r>
      <w:r w:rsidRPr="00DE5489">
        <w:t>ориентированным</w:t>
      </w:r>
      <w:r w:rsidR="00556D04" w:rsidRPr="00DE5489">
        <w:t xml:space="preserve"> </w:t>
      </w:r>
      <w:r w:rsidRPr="00DE5489">
        <w:t>некоммерческим</w:t>
      </w:r>
      <w:r w:rsidR="00556D04" w:rsidRPr="00DE5489">
        <w:t xml:space="preserve"> </w:t>
      </w:r>
      <w:r w:rsidRPr="00DE5489">
        <w:t>организациям</w:t>
      </w:r>
      <w:r w:rsidR="00556D04" w:rsidRPr="00DE5489">
        <w:t xml:space="preserve"> </w:t>
      </w:r>
      <w:r w:rsidRPr="00DE5489">
        <w:t>на</w:t>
      </w:r>
      <w:r w:rsidR="00556D04" w:rsidRPr="00DE5489">
        <w:t xml:space="preserve"> </w:t>
      </w:r>
      <w:r w:rsidRPr="00DE5489">
        <w:t>реализацию</w:t>
      </w:r>
      <w:r w:rsidR="00556D04" w:rsidRPr="00DE5489">
        <w:t xml:space="preserve"> </w:t>
      </w:r>
      <w:r w:rsidRPr="00DE5489">
        <w:t>программ</w:t>
      </w:r>
      <w:r w:rsidR="00556D04" w:rsidRPr="00DE5489">
        <w:t xml:space="preserve"> </w:t>
      </w:r>
      <w:r w:rsidRPr="00DE5489">
        <w:t>(проектов)</w:t>
      </w:r>
      <w:r w:rsidR="00556D04" w:rsidRPr="00DE5489">
        <w:t xml:space="preserve"> </w:t>
      </w:r>
      <w:r w:rsidRPr="00DE5489">
        <w:t>на</w:t>
      </w:r>
      <w:r w:rsidR="00556D04" w:rsidRPr="00DE5489">
        <w:t xml:space="preserve"> </w:t>
      </w:r>
      <w:r w:rsidRPr="00DE5489">
        <w:t>конкурсной</w:t>
      </w:r>
      <w:r w:rsidR="00556D04" w:rsidRPr="00DE5489">
        <w:t xml:space="preserve"> </w:t>
      </w:r>
      <w:r w:rsidRPr="00DE5489">
        <w:t>основе</w:t>
      </w:r>
    </w:p>
    <w:p w:rsidR="003D32D8" w:rsidRPr="00DE5489" w:rsidRDefault="003D32D8" w:rsidP="003D32D8">
      <w:pPr>
        <w:adjustRightInd w:val="0"/>
        <w:ind w:firstLine="709"/>
      </w:pPr>
    </w:p>
    <w:p w:rsidR="003D32D8" w:rsidRPr="00DE5489" w:rsidRDefault="003D32D8" w:rsidP="003D32D8">
      <w:pPr>
        <w:pStyle w:val="8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DE5489">
        <w:rPr>
          <w:b w:val="0"/>
          <w:sz w:val="24"/>
          <w:szCs w:val="24"/>
        </w:rPr>
        <w:t>Форма</w:t>
      </w:r>
      <w:r w:rsidR="00556D04" w:rsidRPr="00DE5489">
        <w:rPr>
          <w:b w:val="0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представления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программ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(проектов)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для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участия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в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="004E68E4" w:rsidRPr="00DE5489">
        <w:rPr>
          <w:b w:val="0"/>
          <w:spacing w:val="2"/>
          <w:sz w:val="24"/>
          <w:szCs w:val="24"/>
        </w:rPr>
        <w:t>конкурсном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="004E68E4" w:rsidRPr="00DE5489">
        <w:rPr>
          <w:b w:val="0"/>
          <w:spacing w:val="2"/>
          <w:sz w:val="24"/>
          <w:szCs w:val="24"/>
        </w:rPr>
        <w:t>отборе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на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получение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грантов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в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форме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субсидий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из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бюджета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="0029741C" w:rsidRPr="00DE5489">
        <w:rPr>
          <w:b w:val="0"/>
          <w:spacing w:val="2"/>
          <w:sz w:val="24"/>
          <w:szCs w:val="24"/>
        </w:rPr>
        <w:t>Новохопёрск</w:t>
      </w:r>
      <w:r w:rsidRPr="00DE5489">
        <w:rPr>
          <w:b w:val="0"/>
          <w:spacing w:val="2"/>
          <w:sz w:val="24"/>
          <w:szCs w:val="24"/>
        </w:rPr>
        <w:t>ого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муниципального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района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социально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ориентированным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некоммерческим</w:t>
      </w:r>
      <w:r w:rsidR="00556D04" w:rsidRPr="00DE5489">
        <w:rPr>
          <w:b w:val="0"/>
          <w:spacing w:val="2"/>
          <w:sz w:val="24"/>
          <w:szCs w:val="24"/>
        </w:rPr>
        <w:t xml:space="preserve"> </w:t>
      </w:r>
      <w:r w:rsidRPr="00DE5489">
        <w:rPr>
          <w:b w:val="0"/>
          <w:spacing w:val="2"/>
          <w:sz w:val="24"/>
          <w:szCs w:val="24"/>
        </w:rPr>
        <w:t>организациям</w:t>
      </w:r>
    </w:p>
    <w:p w:rsidR="003D32D8" w:rsidRPr="00DE5489" w:rsidRDefault="003D32D8" w:rsidP="003D32D8">
      <w:pPr>
        <w:pStyle w:val="80"/>
        <w:shd w:val="clear" w:color="auto" w:fill="auto"/>
        <w:spacing w:before="0" w:line="240" w:lineRule="auto"/>
        <w:ind w:firstLine="709"/>
        <w:rPr>
          <w:b w:val="0"/>
          <w:sz w:val="24"/>
        </w:rPr>
      </w:pPr>
      <w:r w:rsidRPr="00DE5489">
        <w:rPr>
          <w:sz w:val="24"/>
        </w:rPr>
        <w:t>1.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Титульный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лист</w:t>
      </w:r>
      <w:r w:rsidR="00556D04" w:rsidRPr="00DE5489">
        <w:rPr>
          <w:b w:val="0"/>
          <w:sz w:val="24"/>
          <w:szCs w:val="24"/>
        </w:rPr>
        <w:t xml:space="preserve"> </w:t>
      </w:r>
      <w:r w:rsidRPr="00DE5489">
        <w:rPr>
          <w:b w:val="0"/>
          <w:sz w:val="24"/>
        </w:rPr>
        <w:t>(1</w:t>
      </w:r>
      <w:r w:rsidR="00556D04" w:rsidRPr="00DE5489">
        <w:rPr>
          <w:b w:val="0"/>
          <w:sz w:val="24"/>
        </w:rPr>
        <w:t xml:space="preserve"> </w:t>
      </w:r>
      <w:r w:rsidRPr="00DE5489">
        <w:rPr>
          <w:b w:val="0"/>
          <w:sz w:val="24"/>
        </w:rPr>
        <w:t>стр.)</w:t>
      </w:r>
    </w:p>
    <w:p w:rsidR="003D32D8" w:rsidRPr="00DE5489" w:rsidRDefault="003D32D8" w:rsidP="003D32D8">
      <w:pPr>
        <w:pStyle w:val="31"/>
        <w:shd w:val="clear" w:color="auto" w:fill="auto"/>
        <w:spacing w:line="240" w:lineRule="auto"/>
        <w:ind w:firstLine="709"/>
        <w:rPr>
          <w:sz w:val="24"/>
        </w:rPr>
      </w:pPr>
      <w:r w:rsidRPr="00DE5489">
        <w:rPr>
          <w:sz w:val="24"/>
        </w:rPr>
        <w:t>Содержание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раздела:</w:t>
      </w:r>
    </w:p>
    <w:p w:rsidR="003D32D8" w:rsidRPr="00DE5489" w:rsidRDefault="003D32D8" w:rsidP="001347D5">
      <w:pPr>
        <w:pStyle w:val="31"/>
        <w:numPr>
          <w:ilvl w:val="0"/>
          <w:numId w:val="6"/>
        </w:numPr>
        <w:shd w:val="clear" w:color="auto" w:fill="auto"/>
        <w:tabs>
          <w:tab w:val="left" w:pos="741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название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адрес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организации;</w:t>
      </w:r>
    </w:p>
    <w:p w:rsidR="003D32D8" w:rsidRPr="00DE5489" w:rsidRDefault="003D32D8" w:rsidP="001347D5">
      <w:pPr>
        <w:pStyle w:val="31"/>
        <w:numPr>
          <w:ilvl w:val="0"/>
          <w:numId w:val="6"/>
        </w:numPr>
        <w:shd w:val="clear" w:color="auto" w:fill="auto"/>
        <w:tabs>
          <w:tab w:val="left" w:pos="736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руководитель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организации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(ФИО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контактные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данные);</w:t>
      </w:r>
    </w:p>
    <w:p w:rsidR="003D32D8" w:rsidRPr="00DE5489" w:rsidRDefault="003D32D8" w:rsidP="001347D5">
      <w:pPr>
        <w:pStyle w:val="31"/>
        <w:numPr>
          <w:ilvl w:val="0"/>
          <w:numId w:val="6"/>
        </w:numPr>
        <w:shd w:val="clear" w:color="auto" w:fill="auto"/>
        <w:tabs>
          <w:tab w:val="left" w:pos="741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название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(проекта);</w:t>
      </w:r>
    </w:p>
    <w:p w:rsidR="003D32D8" w:rsidRPr="00DE5489" w:rsidRDefault="003D32D8" w:rsidP="001347D5">
      <w:pPr>
        <w:pStyle w:val="31"/>
        <w:numPr>
          <w:ilvl w:val="0"/>
          <w:numId w:val="6"/>
        </w:numPr>
        <w:shd w:val="clear" w:color="auto" w:fill="auto"/>
        <w:tabs>
          <w:tab w:val="left" w:pos="741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период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реализации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(проекта);</w:t>
      </w:r>
    </w:p>
    <w:p w:rsidR="003D32D8" w:rsidRPr="00DE5489" w:rsidRDefault="003D32D8" w:rsidP="001347D5">
      <w:pPr>
        <w:pStyle w:val="31"/>
        <w:numPr>
          <w:ilvl w:val="0"/>
          <w:numId w:val="6"/>
        </w:numPr>
        <w:shd w:val="clear" w:color="auto" w:fill="auto"/>
        <w:tabs>
          <w:tab w:val="left" w:pos="741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общая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стоимость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(проекта);</w:t>
      </w:r>
    </w:p>
    <w:p w:rsidR="003D32D8" w:rsidRPr="00DE5489" w:rsidRDefault="003D32D8" w:rsidP="001347D5">
      <w:pPr>
        <w:pStyle w:val="31"/>
        <w:numPr>
          <w:ilvl w:val="0"/>
          <w:numId w:val="6"/>
        </w:numPr>
        <w:shd w:val="clear" w:color="auto" w:fill="auto"/>
        <w:tabs>
          <w:tab w:val="left" w:pos="793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объем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привлеченных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внебюджетных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ресурсов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стоимостном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выражении);</w:t>
      </w:r>
    </w:p>
    <w:p w:rsidR="003D32D8" w:rsidRPr="00DE5489" w:rsidRDefault="003D32D8" w:rsidP="001347D5">
      <w:pPr>
        <w:pStyle w:val="31"/>
        <w:numPr>
          <w:ilvl w:val="0"/>
          <w:numId w:val="6"/>
        </w:numPr>
        <w:shd w:val="clear" w:color="auto" w:fill="auto"/>
        <w:tabs>
          <w:tab w:val="left" w:pos="736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запрашиваемый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объем</w:t>
      </w:r>
      <w:r w:rsidR="00556D04" w:rsidRPr="00DE5489">
        <w:rPr>
          <w:sz w:val="24"/>
        </w:rPr>
        <w:t xml:space="preserve"> </w:t>
      </w:r>
      <w:r w:rsidRPr="00DE5489">
        <w:rPr>
          <w:sz w:val="24"/>
          <w:szCs w:val="24"/>
        </w:rPr>
        <w:t>бюджетной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субсидии.</w:t>
      </w:r>
    </w:p>
    <w:p w:rsidR="003D32D8" w:rsidRPr="00DE5489" w:rsidRDefault="003D32D8" w:rsidP="003D32D8">
      <w:pPr>
        <w:pStyle w:val="31"/>
        <w:shd w:val="clear" w:color="auto" w:fill="auto"/>
        <w:tabs>
          <w:tab w:val="left" w:pos="736"/>
        </w:tabs>
        <w:spacing w:line="240" w:lineRule="auto"/>
        <w:ind w:firstLine="709"/>
        <w:jc w:val="center"/>
        <w:rPr>
          <w:sz w:val="24"/>
        </w:rPr>
      </w:pPr>
      <w:r w:rsidRPr="00DE5489">
        <w:rPr>
          <w:sz w:val="24"/>
        </w:rPr>
        <w:t>2.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Паспорт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(проекта)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</w:rPr>
        <w:t>(1-2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стр.)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54"/>
        <w:gridCol w:w="3418"/>
      </w:tblGrid>
      <w:tr w:rsidR="003D32D8" w:rsidRPr="00DE5489" w:rsidTr="00EB60AD">
        <w:trPr>
          <w:trHeight w:hRule="exact" w:val="65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Наименование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/>
        </w:tc>
      </w:tr>
      <w:tr w:rsidR="003D32D8" w:rsidRPr="00DE5489" w:rsidTr="00EB60AD">
        <w:trPr>
          <w:trHeight w:hRule="exact" w:val="99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Наименование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  <w:szCs w:val="24"/>
              </w:rPr>
              <w:t>цели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поддержки,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которому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соответствует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программа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/>
        </w:tc>
      </w:tr>
      <w:tr w:rsidR="003D32D8" w:rsidRPr="00DE5489" w:rsidTr="00EB60AD">
        <w:trPr>
          <w:trHeight w:hRule="exact" w:val="62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Исполнитель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/>
        </w:tc>
      </w:tr>
      <w:tr w:rsidR="003D32D8" w:rsidRPr="00DE5489" w:rsidTr="00EB60AD">
        <w:trPr>
          <w:trHeight w:hRule="exact" w:val="72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Цели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задачи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/>
        </w:tc>
      </w:tr>
      <w:tr w:rsidR="003D32D8" w:rsidRPr="00DE5489" w:rsidTr="00EB60AD">
        <w:trPr>
          <w:trHeight w:hRule="exact" w:val="66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Важнейшие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целевые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индикаторы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показатели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/>
        </w:tc>
      </w:tr>
      <w:tr w:rsidR="003D32D8" w:rsidRPr="00DE5489" w:rsidTr="00EB60AD">
        <w:trPr>
          <w:trHeight w:hRule="exact" w:val="68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Сроки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этапы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реализации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/>
        </w:tc>
      </w:tr>
      <w:tr w:rsidR="003D32D8" w:rsidRPr="00DE5489" w:rsidTr="00EB60AD">
        <w:trPr>
          <w:trHeight w:hRule="exact" w:val="67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Перечень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основных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мероприятий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/>
        </w:tc>
      </w:tr>
      <w:tr w:rsidR="003D32D8" w:rsidRPr="00DE5489" w:rsidTr="00EB60AD">
        <w:trPr>
          <w:trHeight w:hRule="exact" w:val="715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Объемы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источники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финансирования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/>
        </w:tc>
      </w:tr>
      <w:tr w:rsidR="003D32D8" w:rsidRPr="00DE5489" w:rsidTr="00EB60AD">
        <w:trPr>
          <w:trHeight w:hRule="exact" w:val="1009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rStyle w:val="11"/>
                <w:color w:val="auto"/>
                <w:sz w:val="24"/>
              </w:rPr>
            </w:pPr>
            <w:r w:rsidRPr="00DE5489">
              <w:rPr>
                <w:sz w:val="24"/>
              </w:rPr>
              <w:t>Ожидаемые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sz w:val="24"/>
              </w:rPr>
              <w:t>конечные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sz w:val="24"/>
              </w:rPr>
              <w:t>результаты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sz w:val="24"/>
              </w:rPr>
              <w:t>реализации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sz w:val="24"/>
              </w:rPr>
              <w:t>программы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sz w:val="24"/>
              </w:rPr>
              <w:t>(проекта)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sz w:val="24"/>
              </w:rPr>
              <w:t>и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sz w:val="24"/>
              </w:rPr>
              <w:t>показатели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rStyle w:val="21"/>
                <w:color w:val="auto"/>
                <w:sz w:val="24"/>
              </w:rPr>
              <w:t>социально-экономической</w:t>
            </w:r>
            <w:r w:rsidR="00556D04" w:rsidRPr="00DE5489">
              <w:rPr>
                <w:rStyle w:val="21"/>
                <w:color w:val="auto"/>
                <w:sz w:val="24"/>
              </w:rPr>
              <w:t xml:space="preserve"> </w:t>
            </w:r>
            <w:r w:rsidRPr="00DE5489">
              <w:rPr>
                <w:rStyle w:val="21"/>
                <w:color w:val="auto"/>
                <w:sz w:val="24"/>
              </w:rPr>
              <w:t>эффективности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/>
        </w:tc>
      </w:tr>
    </w:tbl>
    <w:p w:rsidR="003D32D8" w:rsidRPr="00DE5489" w:rsidRDefault="003D32D8" w:rsidP="003D32D8">
      <w:pPr>
        <w:ind w:firstLine="709"/>
        <w:jc w:val="center"/>
      </w:pPr>
    </w:p>
    <w:p w:rsidR="003D32D8" w:rsidRPr="00DE5489" w:rsidRDefault="003D32D8" w:rsidP="003D32D8">
      <w:pPr>
        <w:ind w:firstLine="709"/>
        <w:jc w:val="center"/>
      </w:pPr>
      <w:r w:rsidRPr="00DE5489">
        <w:t>3.</w:t>
      </w:r>
      <w:r w:rsidR="00556D04" w:rsidRPr="00DE5489">
        <w:t xml:space="preserve"> </w:t>
      </w:r>
      <w:r w:rsidRPr="00DE5489">
        <w:t>Содержание</w:t>
      </w:r>
      <w:r w:rsidR="00556D04" w:rsidRPr="00DE5489">
        <w:t xml:space="preserve"> </w:t>
      </w:r>
      <w:r w:rsidRPr="00DE5489">
        <w:t>решаемой</w:t>
      </w:r>
      <w:r w:rsidR="00556D04" w:rsidRPr="00DE5489">
        <w:t xml:space="preserve"> </w:t>
      </w:r>
      <w:r w:rsidRPr="00DE5489">
        <w:t>проблемы</w:t>
      </w:r>
      <w:r w:rsidR="00556D04" w:rsidRPr="00DE5489">
        <w:t xml:space="preserve"> </w:t>
      </w:r>
      <w:r w:rsidRPr="00DE5489">
        <w:t>(1-2стр.)</w:t>
      </w:r>
    </w:p>
    <w:p w:rsidR="003D32D8" w:rsidRPr="00DE5489" w:rsidRDefault="003D32D8" w:rsidP="003D32D8">
      <w:pPr>
        <w:pStyle w:val="31"/>
        <w:shd w:val="clear" w:color="auto" w:fill="auto"/>
        <w:spacing w:line="240" w:lineRule="auto"/>
        <w:ind w:firstLine="709"/>
        <w:rPr>
          <w:sz w:val="24"/>
        </w:rPr>
      </w:pPr>
      <w:r w:rsidRPr="00DE5489">
        <w:rPr>
          <w:sz w:val="24"/>
        </w:rPr>
        <w:t>Содержание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раздела:</w:t>
      </w:r>
    </w:p>
    <w:p w:rsidR="003D32D8" w:rsidRPr="00DE5489" w:rsidRDefault="003D32D8" w:rsidP="003D32D8">
      <w:pPr>
        <w:pStyle w:val="31"/>
        <w:numPr>
          <w:ilvl w:val="0"/>
          <w:numId w:val="7"/>
        </w:numPr>
        <w:shd w:val="clear" w:color="auto" w:fill="auto"/>
        <w:tabs>
          <w:tab w:val="left" w:pos="859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характеристика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решаемой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проблемы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том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числе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анализ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причин,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следствий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рисков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возникновения);</w:t>
      </w:r>
    </w:p>
    <w:p w:rsidR="003D32D8" w:rsidRPr="00DE5489" w:rsidRDefault="003D32D8" w:rsidP="003D32D8">
      <w:pPr>
        <w:pStyle w:val="31"/>
        <w:numPr>
          <w:ilvl w:val="0"/>
          <w:numId w:val="7"/>
        </w:numPr>
        <w:shd w:val="clear" w:color="auto" w:fill="auto"/>
        <w:tabs>
          <w:tab w:val="left" w:pos="998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обоснование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соответствия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</w:rPr>
        <w:t xml:space="preserve"> </w:t>
      </w:r>
      <w:r w:rsidRPr="00DE5489">
        <w:rPr>
          <w:sz w:val="24"/>
          <w:szCs w:val="24"/>
        </w:rPr>
        <w:t>(проекта)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</w:rPr>
        <w:t>одному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или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нескольким</w:t>
      </w:r>
      <w:r w:rsidR="00556D04" w:rsidRPr="00DE5489">
        <w:rPr>
          <w:sz w:val="24"/>
        </w:rPr>
        <w:t xml:space="preserve"> </w:t>
      </w:r>
      <w:r w:rsidRPr="00DE5489">
        <w:rPr>
          <w:sz w:val="24"/>
          <w:szCs w:val="24"/>
        </w:rPr>
        <w:t>целевым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направлениям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поддержки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социально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ориентированных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некоммерческих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lastRenderedPageBreak/>
        <w:t>организаций</w:t>
      </w:r>
      <w:r w:rsidRPr="00DE5489">
        <w:rPr>
          <w:sz w:val="24"/>
          <w:szCs w:val="24"/>
        </w:rPr>
        <w:t>,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утвержденным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настоящим</w:t>
      </w:r>
      <w:r w:rsidR="00556D04" w:rsidRPr="00DE5489">
        <w:rPr>
          <w:sz w:val="24"/>
          <w:szCs w:val="24"/>
        </w:rPr>
        <w:t xml:space="preserve"> </w:t>
      </w:r>
      <w:r w:rsidR="001347D5" w:rsidRPr="00DE5489">
        <w:rPr>
          <w:sz w:val="24"/>
          <w:szCs w:val="24"/>
        </w:rPr>
        <w:t>Порядком</w:t>
      </w:r>
      <w:r w:rsidRPr="00DE5489">
        <w:rPr>
          <w:sz w:val="24"/>
        </w:rPr>
        <w:t>.</w:t>
      </w:r>
    </w:p>
    <w:p w:rsidR="00013AA3" w:rsidRPr="00DE5489" w:rsidRDefault="00013AA3" w:rsidP="003D32D8">
      <w:pPr>
        <w:pStyle w:val="31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jc w:val="center"/>
        <w:rPr>
          <w:sz w:val="24"/>
        </w:rPr>
      </w:pPr>
    </w:p>
    <w:p w:rsidR="003D32D8" w:rsidRPr="00DE5489" w:rsidRDefault="003D32D8" w:rsidP="003D32D8">
      <w:pPr>
        <w:pStyle w:val="31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jc w:val="center"/>
        <w:rPr>
          <w:sz w:val="24"/>
        </w:rPr>
      </w:pPr>
      <w:r w:rsidRPr="00DE5489">
        <w:rPr>
          <w:sz w:val="24"/>
        </w:rPr>
        <w:t>4.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Основные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цели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задачи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(проекта)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</w:rPr>
        <w:t>(1-2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стр.)</w:t>
      </w:r>
    </w:p>
    <w:p w:rsidR="003D32D8" w:rsidRPr="00DE5489" w:rsidRDefault="003D32D8" w:rsidP="003D32D8">
      <w:pPr>
        <w:pStyle w:val="31"/>
        <w:shd w:val="clear" w:color="auto" w:fill="auto"/>
        <w:spacing w:line="240" w:lineRule="auto"/>
        <w:ind w:firstLine="709"/>
        <w:rPr>
          <w:sz w:val="24"/>
        </w:rPr>
      </w:pPr>
      <w:r w:rsidRPr="00DE5489">
        <w:rPr>
          <w:sz w:val="24"/>
        </w:rPr>
        <w:t>Содержание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раздела:</w:t>
      </w:r>
    </w:p>
    <w:p w:rsidR="003D32D8" w:rsidRPr="00DE5489" w:rsidRDefault="003D32D8" w:rsidP="003D32D8">
      <w:pPr>
        <w:pStyle w:val="31"/>
        <w:numPr>
          <w:ilvl w:val="0"/>
          <w:numId w:val="9"/>
        </w:numPr>
        <w:shd w:val="clear" w:color="auto" w:fill="auto"/>
        <w:tabs>
          <w:tab w:val="left" w:pos="360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развернутые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формулировки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целей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задач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</w:rPr>
        <w:t xml:space="preserve"> </w:t>
      </w:r>
      <w:r w:rsidRPr="00DE5489">
        <w:rPr>
          <w:sz w:val="24"/>
          <w:szCs w:val="24"/>
        </w:rPr>
        <w:t>(проекта);</w:t>
      </w:r>
    </w:p>
    <w:p w:rsidR="003D32D8" w:rsidRPr="00DE5489" w:rsidRDefault="003D32D8" w:rsidP="003D32D8">
      <w:pPr>
        <w:pStyle w:val="31"/>
        <w:numPr>
          <w:ilvl w:val="0"/>
          <w:numId w:val="9"/>
        </w:numPr>
        <w:shd w:val="clear" w:color="auto" w:fill="auto"/>
        <w:tabs>
          <w:tab w:val="left" w:pos="360"/>
          <w:tab w:val="left" w:pos="883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таблица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целевых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индикаторов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показателей,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позволяющих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дать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комплексную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оценку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ходу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реализации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</w:rPr>
        <w:t xml:space="preserve"> </w:t>
      </w:r>
      <w:r w:rsidRPr="00DE5489">
        <w:rPr>
          <w:sz w:val="24"/>
          <w:szCs w:val="24"/>
        </w:rPr>
        <w:t>(проекта)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с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разбивкой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по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календарным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кварталам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периода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реализации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проекта</w:t>
      </w:r>
      <w:r w:rsidRPr="00DE5489">
        <w:rPr>
          <w:sz w:val="24"/>
        </w:rPr>
        <w:t>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05"/>
        <w:gridCol w:w="1139"/>
        <w:gridCol w:w="1276"/>
        <w:gridCol w:w="1417"/>
        <w:gridCol w:w="1418"/>
        <w:gridCol w:w="1134"/>
      </w:tblGrid>
      <w:tr w:rsidR="003D32D8" w:rsidRPr="00DE5489" w:rsidTr="00EB60AD">
        <w:trPr>
          <w:trHeight w:hRule="exact" w:val="7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№</w:t>
            </w:r>
          </w:p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proofErr w:type="gramStart"/>
            <w:r w:rsidRPr="00DE5489">
              <w:rPr>
                <w:rStyle w:val="11"/>
                <w:color w:val="auto"/>
                <w:sz w:val="24"/>
              </w:rPr>
              <w:t>п</w:t>
            </w:r>
            <w:proofErr w:type="gramEnd"/>
            <w:r w:rsidRPr="00DE5489">
              <w:rPr>
                <w:rStyle w:val="11"/>
                <w:color w:val="auto"/>
                <w:sz w:val="24"/>
              </w:rPr>
              <w:t>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Наименование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целевых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показателей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реализации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(проекта)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Единица</w:t>
            </w:r>
          </w:p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измерения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Значение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индикатора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по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календарным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кварталам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реализации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программы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(проекта)</w:t>
            </w:r>
          </w:p>
        </w:tc>
      </w:tr>
      <w:tr w:rsidR="003D32D8" w:rsidRPr="00DE5489" w:rsidTr="00EB60AD">
        <w:trPr>
          <w:trHeight w:hRule="exact" w:val="9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/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/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D8" w:rsidRPr="00DE5489" w:rsidRDefault="003D32D8" w:rsidP="00317B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pStyle w:val="31"/>
              <w:spacing w:line="240" w:lineRule="auto"/>
              <w:ind w:firstLine="0"/>
              <w:jc w:val="center"/>
              <w:rPr>
                <w:sz w:val="24"/>
                <w:shd w:val="clear" w:color="auto" w:fill="FFFFFF"/>
              </w:rPr>
            </w:pPr>
            <w:r w:rsidRPr="00DE5489">
              <w:rPr>
                <w:sz w:val="24"/>
              </w:rPr>
              <w:t>Квартальный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sz w:val="24"/>
              </w:rPr>
              <w:t>период</w:t>
            </w:r>
            <w:r w:rsidR="00556D04" w:rsidRPr="00DE5489">
              <w:rPr>
                <w:sz w:val="24"/>
              </w:rPr>
              <w:t xml:space="preserve"> </w:t>
            </w:r>
            <w:r w:rsidRPr="00DE5489">
              <w:rPr>
                <w:sz w:val="24"/>
              </w:rPr>
              <w:t>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jc w:val="center"/>
            </w:pPr>
            <w:r w:rsidRPr="00DE5489">
              <w:t>Квартальный</w:t>
            </w:r>
            <w:r w:rsidR="00556D04" w:rsidRPr="00DE5489">
              <w:t xml:space="preserve"> </w:t>
            </w:r>
            <w:r w:rsidRPr="00DE5489">
              <w:t>период</w:t>
            </w:r>
            <w:r w:rsidR="00556D04" w:rsidRPr="00DE5489">
              <w:t xml:space="preserve"> </w:t>
            </w:r>
            <w:r w:rsidRPr="00DE5489">
              <w:t>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jc w:val="center"/>
            </w:pPr>
            <w:r w:rsidRPr="00DE5489">
              <w:t>Квартальный</w:t>
            </w:r>
            <w:r w:rsidR="00556D04" w:rsidRPr="00DE5489">
              <w:t xml:space="preserve"> </w:t>
            </w:r>
            <w:r w:rsidRPr="00DE5489">
              <w:t>период</w:t>
            </w:r>
            <w:r w:rsidR="00556D04" w:rsidRPr="00DE5489">
              <w:t xml:space="preserve"> </w:t>
            </w:r>
            <w:r w:rsidRPr="00DE5489"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>
            <w:pPr>
              <w:jc w:val="center"/>
            </w:pPr>
            <w:r w:rsidRPr="00DE5489">
              <w:t>Квартальный</w:t>
            </w:r>
            <w:r w:rsidR="00556D04" w:rsidRPr="00DE5489">
              <w:t xml:space="preserve"> </w:t>
            </w:r>
            <w:r w:rsidRPr="00DE5489">
              <w:t>период</w:t>
            </w:r>
            <w:r w:rsidR="00556D04" w:rsidRPr="00DE5489">
              <w:t xml:space="preserve"> </w:t>
            </w:r>
            <w:r w:rsidRPr="00DE5489">
              <w:t>№4</w:t>
            </w:r>
          </w:p>
        </w:tc>
      </w:tr>
      <w:tr w:rsidR="003D32D8" w:rsidRPr="00DE5489" w:rsidTr="00EB60AD">
        <w:trPr>
          <w:trHeight w:hRule="exact"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2D8" w:rsidRPr="00DE5489" w:rsidRDefault="003D32D8" w:rsidP="00317B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rStyle w:val="11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rStyle w:val="11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8" w:rsidRPr="00DE5489" w:rsidRDefault="003D32D8" w:rsidP="00317B76">
            <w:pPr>
              <w:pStyle w:val="31"/>
              <w:shd w:val="clear" w:color="auto" w:fill="auto"/>
              <w:spacing w:line="240" w:lineRule="auto"/>
              <w:ind w:firstLine="0"/>
              <w:rPr>
                <w:rStyle w:val="11"/>
                <w:color w:val="auto"/>
                <w:sz w:val="24"/>
              </w:rPr>
            </w:pPr>
          </w:p>
        </w:tc>
      </w:tr>
    </w:tbl>
    <w:p w:rsidR="003D32D8" w:rsidRPr="00DE5489" w:rsidRDefault="003D32D8" w:rsidP="003D32D8">
      <w:pPr>
        <w:pStyle w:val="31"/>
        <w:shd w:val="clear" w:color="auto" w:fill="auto"/>
        <w:tabs>
          <w:tab w:val="left" w:pos="274"/>
          <w:tab w:val="left" w:pos="567"/>
          <w:tab w:val="left" w:pos="993"/>
        </w:tabs>
        <w:spacing w:line="240" w:lineRule="auto"/>
        <w:ind w:firstLine="709"/>
        <w:jc w:val="center"/>
        <w:rPr>
          <w:sz w:val="24"/>
        </w:rPr>
      </w:pPr>
      <w:r w:rsidRPr="00DE5489">
        <w:rPr>
          <w:sz w:val="24"/>
        </w:rPr>
        <w:t>5.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Описание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(проекта)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(1-2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стр.)</w:t>
      </w:r>
    </w:p>
    <w:p w:rsidR="003D32D8" w:rsidRPr="00DE5489" w:rsidRDefault="003D32D8" w:rsidP="003D32D8">
      <w:pPr>
        <w:pStyle w:val="31"/>
        <w:shd w:val="clear" w:color="auto" w:fill="auto"/>
        <w:spacing w:line="240" w:lineRule="auto"/>
        <w:ind w:firstLine="709"/>
        <w:rPr>
          <w:sz w:val="24"/>
        </w:rPr>
      </w:pPr>
      <w:r w:rsidRPr="00DE5489">
        <w:rPr>
          <w:sz w:val="24"/>
        </w:rPr>
        <w:t>Содержание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раздела:</w:t>
      </w:r>
    </w:p>
    <w:p w:rsidR="003D32D8" w:rsidRPr="00DE5489" w:rsidRDefault="003D32D8" w:rsidP="003D32D8">
      <w:pPr>
        <w:pStyle w:val="31"/>
        <w:numPr>
          <w:ilvl w:val="0"/>
          <w:numId w:val="10"/>
        </w:numPr>
        <w:shd w:val="clear" w:color="auto" w:fill="auto"/>
        <w:tabs>
          <w:tab w:val="left" w:pos="360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описание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планируемых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мероприятий;</w:t>
      </w:r>
    </w:p>
    <w:p w:rsidR="003D32D8" w:rsidRPr="00DE5489" w:rsidRDefault="003D32D8" w:rsidP="003D32D8">
      <w:pPr>
        <w:pStyle w:val="31"/>
        <w:numPr>
          <w:ilvl w:val="0"/>
          <w:numId w:val="10"/>
        </w:numPr>
        <w:shd w:val="clear" w:color="auto" w:fill="auto"/>
        <w:tabs>
          <w:tab w:val="left" w:pos="360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описание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планируемых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ресурсов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участников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реализации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проекта</w:t>
      </w:r>
      <w:r w:rsidRPr="00DE5489">
        <w:rPr>
          <w:sz w:val="24"/>
          <w:szCs w:val="24"/>
        </w:rPr>
        <w:t>.</w:t>
      </w:r>
    </w:p>
    <w:p w:rsidR="00013AA3" w:rsidRPr="00DE5489" w:rsidRDefault="00013AA3" w:rsidP="003D32D8">
      <w:pPr>
        <w:pStyle w:val="31"/>
        <w:shd w:val="clear" w:color="auto" w:fill="auto"/>
        <w:tabs>
          <w:tab w:val="left" w:pos="278"/>
          <w:tab w:val="left" w:pos="851"/>
          <w:tab w:val="left" w:pos="993"/>
        </w:tabs>
        <w:spacing w:line="240" w:lineRule="auto"/>
        <w:ind w:firstLine="709"/>
        <w:jc w:val="center"/>
        <w:rPr>
          <w:sz w:val="24"/>
        </w:rPr>
      </w:pPr>
    </w:p>
    <w:p w:rsidR="003D32D8" w:rsidRPr="00DE5489" w:rsidRDefault="003D32D8" w:rsidP="003D32D8">
      <w:pPr>
        <w:pStyle w:val="31"/>
        <w:shd w:val="clear" w:color="auto" w:fill="auto"/>
        <w:tabs>
          <w:tab w:val="left" w:pos="278"/>
          <w:tab w:val="left" w:pos="851"/>
          <w:tab w:val="left" w:pos="993"/>
        </w:tabs>
        <w:spacing w:line="240" w:lineRule="auto"/>
        <w:ind w:firstLine="709"/>
        <w:jc w:val="center"/>
        <w:rPr>
          <w:sz w:val="24"/>
        </w:rPr>
      </w:pPr>
      <w:r w:rsidRPr="00DE5489">
        <w:rPr>
          <w:sz w:val="24"/>
        </w:rPr>
        <w:t>6.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Сроки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этапы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реализации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(проекта)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(до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1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стр.)</w:t>
      </w:r>
    </w:p>
    <w:p w:rsidR="003D32D8" w:rsidRPr="00DE5489" w:rsidRDefault="003D32D8" w:rsidP="003D32D8">
      <w:pPr>
        <w:pStyle w:val="31"/>
        <w:shd w:val="clear" w:color="auto" w:fill="auto"/>
        <w:spacing w:line="240" w:lineRule="auto"/>
        <w:ind w:firstLine="709"/>
        <w:rPr>
          <w:sz w:val="24"/>
        </w:rPr>
      </w:pPr>
      <w:r w:rsidRPr="00DE5489">
        <w:rPr>
          <w:sz w:val="24"/>
        </w:rPr>
        <w:t>Содержание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раздела:</w:t>
      </w:r>
    </w:p>
    <w:p w:rsidR="003D32D8" w:rsidRPr="00DE5489" w:rsidRDefault="003D32D8" w:rsidP="003D32D8">
      <w:pPr>
        <w:pStyle w:val="31"/>
        <w:numPr>
          <w:ilvl w:val="0"/>
          <w:numId w:val="11"/>
        </w:numPr>
        <w:shd w:val="clear" w:color="auto" w:fill="auto"/>
        <w:tabs>
          <w:tab w:val="left" w:pos="360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сроки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реализации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(проекта);</w:t>
      </w:r>
    </w:p>
    <w:p w:rsidR="003D32D8" w:rsidRPr="00DE5489" w:rsidRDefault="003D32D8" w:rsidP="003D32D8">
      <w:pPr>
        <w:pStyle w:val="31"/>
        <w:numPr>
          <w:ilvl w:val="0"/>
          <w:numId w:val="11"/>
        </w:numPr>
        <w:shd w:val="clear" w:color="auto" w:fill="auto"/>
        <w:tabs>
          <w:tab w:val="left" w:pos="360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этапы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реализации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(проекта).</w:t>
      </w:r>
    </w:p>
    <w:p w:rsidR="00013AA3" w:rsidRPr="00DE5489" w:rsidRDefault="00013AA3" w:rsidP="003D32D8">
      <w:pPr>
        <w:pStyle w:val="31"/>
        <w:shd w:val="clear" w:color="auto" w:fill="auto"/>
        <w:tabs>
          <w:tab w:val="left" w:pos="278"/>
          <w:tab w:val="left" w:pos="567"/>
          <w:tab w:val="left" w:pos="851"/>
          <w:tab w:val="left" w:pos="993"/>
        </w:tabs>
        <w:spacing w:line="240" w:lineRule="auto"/>
        <w:ind w:firstLine="709"/>
        <w:jc w:val="center"/>
        <w:rPr>
          <w:sz w:val="24"/>
        </w:rPr>
      </w:pPr>
    </w:p>
    <w:p w:rsidR="003D32D8" w:rsidRPr="00DE5489" w:rsidRDefault="003D32D8" w:rsidP="003D32D8">
      <w:pPr>
        <w:pStyle w:val="31"/>
        <w:shd w:val="clear" w:color="auto" w:fill="auto"/>
        <w:tabs>
          <w:tab w:val="left" w:pos="278"/>
          <w:tab w:val="left" w:pos="567"/>
          <w:tab w:val="left" w:pos="851"/>
          <w:tab w:val="left" w:pos="993"/>
        </w:tabs>
        <w:spacing w:line="240" w:lineRule="auto"/>
        <w:ind w:firstLine="709"/>
        <w:jc w:val="center"/>
        <w:rPr>
          <w:sz w:val="24"/>
        </w:rPr>
      </w:pPr>
      <w:r w:rsidRPr="00DE5489">
        <w:rPr>
          <w:sz w:val="24"/>
        </w:rPr>
        <w:t>7.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Смета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программы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(проекта)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(1-3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стр.)</w:t>
      </w:r>
    </w:p>
    <w:p w:rsidR="003D32D8" w:rsidRPr="00DE5489" w:rsidRDefault="003D32D8" w:rsidP="003D32D8">
      <w:pPr>
        <w:pStyle w:val="31"/>
        <w:shd w:val="clear" w:color="auto" w:fill="auto"/>
        <w:spacing w:line="240" w:lineRule="auto"/>
        <w:ind w:firstLine="709"/>
        <w:rPr>
          <w:sz w:val="24"/>
        </w:rPr>
      </w:pPr>
      <w:r w:rsidRPr="00DE5489">
        <w:rPr>
          <w:sz w:val="24"/>
        </w:rPr>
        <w:t>Содержание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раздела:</w:t>
      </w:r>
    </w:p>
    <w:p w:rsidR="003D32D8" w:rsidRPr="00DE5489" w:rsidRDefault="003D32D8" w:rsidP="003D32D8">
      <w:pPr>
        <w:pStyle w:val="31"/>
        <w:numPr>
          <w:ilvl w:val="0"/>
          <w:numId w:val="12"/>
        </w:numPr>
        <w:shd w:val="clear" w:color="auto" w:fill="auto"/>
        <w:tabs>
          <w:tab w:val="left" w:pos="360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направления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расходования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средств;</w:t>
      </w:r>
    </w:p>
    <w:p w:rsidR="003D32D8" w:rsidRPr="00DE5489" w:rsidRDefault="003D32D8" w:rsidP="003D32D8">
      <w:pPr>
        <w:pStyle w:val="31"/>
        <w:numPr>
          <w:ilvl w:val="0"/>
          <w:numId w:val="12"/>
        </w:numPr>
        <w:shd w:val="clear" w:color="auto" w:fill="auto"/>
        <w:tabs>
          <w:tab w:val="left" w:pos="360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объемы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источники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финансирования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расходов;</w:t>
      </w:r>
    </w:p>
    <w:p w:rsidR="003D32D8" w:rsidRPr="00DE5489" w:rsidRDefault="003D32D8" w:rsidP="003D32D8">
      <w:pPr>
        <w:pStyle w:val="31"/>
        <w:numPr>
          <w:ilvl w:val="0"/>
          <w:numId w:val="12"/>
        </w:numPr>
        <w:shd w:val="clear" w:color="auto" w:fill="auto"/>
        <w:tabs>
          <w:tab w:val="left" w:pos="360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DE5489">
        <w:rPr>
          <w:sz w:val="24"/>
        </w:rPr>
        <w:t>характеристика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привлеченных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ресурсов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качестве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внебюджетного</w:t>
      </w:r>
      <w:r w:rsidR="00556D04" w:rsidRPr="00DE5489">
        <w:rPr>
          <w:sz w:val="24"/>
        </w:rPr>
        <w:t xml:space="preserve"> </w:t>
      </w:r>
      <w:proofErr w:type="spellStart"/>
      <w:r w:rsidRPr="00DE5489">
        <w:rPr>
          <w:sz w:val="24"/>
        </w:rPr>
        <w:t>софинансирования</w:t>
      </w:r>
      <w:proofErr w:type="spellEnd"/>
      <w:r w:rsidR="00556D04" w:rsidRPr="00DE5489">
        <w:rPr>
          <w:sz w:val="24"/>
        </w:rPr>
        <w:t xml:space="preserve"> </w:t>
      </w:r>
      <w:r w:rsidRPr="00DE5489">
        <w:rPr>
          <w:sz w:val="24"/>
        </w:rPr>
        <w:t>(имущественные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права,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труд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добровольцев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прочее).</w:t>
      </w:r>
      <w:proofErr w:type="gramEnd"/>
    </w:p>
    <w:p w:rsidR="00013AA3" w:rsidRPr="00DE5489" w:rsidRDefault="00013AA3" w:rsidP="003D32D8">
      <w:pPr>
        <w:pStyle w:val="31"/>
        <w:numPr>
          <w:ilvl w:val="0"/>
          <w:numId w:val="12"/>
        </w:numPr>
        <w:shd w:val="clear" w:color="auto" w:fill="auto"/>
        <w:tabs>
          <w:tab w:val="left" w:pos="360"/>
        </w:tabs>
        <w:spacing w:line="240" w:lineRule="auto"/>
        <w:ind w:left="0" w:firstLine="709"/>
        <w:rPr>
          <w:sz w:val="24"/>
          <w:szCs w:val="24"/>
        </w:rPr>
      </w:pPr>
    </w:p>
    <w:p w:rsidR="005A13FF" w:rsidRPr="00DE5489" w:rsidRDefault="005A13FF" w:rsidP="003D32D8">
      <w:pPr>
        <w:pStyle w:val="31"/>
        <w:shd w:val="clear" w:color="auto" w:fill="auto"/>
        <w:tabs>
          <w:tab w:val="left" w:pos="851"/>
        </w:tabs>
        <w:spacing w:line="240" w:lineRule="auto"/>
        <w:ind w:firstLine="709"/>
        <w:jc w:val="center"/>
        <w:rPr>
          <w:sz w:val="24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2867"/>
        <w:gridCol w:w="1417"/>
        <w:gridCol w:w="1276"/>
        <w:gridCol w:w="1134"/>
        <w:gridCol w:w="2268"/>
      </w:tblGrid>
      <w:tr w:rsidR="00013AA3" w:rsidRPr="00DE5489" w:rsidTr="00EB60AD">
        <w:trPr>
          <w:trHeight w:val="489"/>
        </w:trPr>
        <w:tc>
          <w:tcPr>
            <w:tcW w:w="678" w:type="dxa"/>
            <w:vMerge w:val="restart"/>
          </w:tcPr>
          <w:p w:rsidR="00013AA3" w:rsidRPr="00DE5489" w:rsidRDefault="00013AA3" w:rsidP="00013AA3">
            <w:pPr>
              <w:jc w:val="center"/>
              <w:rPr>
                <w:sz w:val="24"/>
                <w:szCs w:val="24"/>
              </w:rPr>
            </w:pPr>
            <w:r w:rsidRPr="00DE5489">
              <w:rPr>
                <w:rFonts w:eastAsia="Courier New"/>
                <w:sz w:val="24"/>
                <w:szCs w:val="24"/>
                <w:shd w:val="clear" w:color="auto" w:fill="FFFFFF"/>
              </w:rPr>
              <w:t>№</w:t>
            </w:r>
          </w:p>
          <w:p w:rsidR="00013AA3" w:rsidRPr="00DE5489" w:rsidRDefault="00013AA3" w:rsidP="00013AA3">
            <w:pPr>
              <w:jc w:val="center"/>
              <w:rPr>
                <w:sz w:val="24"/>
                <w:szCs w:val="24"/>
              </w:rPr>
            </w:pPr>
            <w:proofErr w:type="gramStart"/>
            <w:r w:rsidRPr="00DE5489">
              <w:rPr>
                <w:rFonts w:eastAsia="Courier New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E5489">
              <w:rPr>
                <w:rFonts w:eastAsia="Courier New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867" w:type="dxa"/>
            <w:vMerge w:val="restart"/>
          </w:tcPr>
          <w:p w:rsidR="00013AA3" w:rsidRPr="00DE5489" w:rsidRDefault="00013AA3" w:rsidP="00013AA3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Направление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расходования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средств</w:t>
            </w:r>
          </w:p>
        </w:tc>
        <w:tc>
          <w:tcPr>
            <w:tcW w:w="3827" w:type="dxa"/>
            <w:gridSpan w:val="3"/>
          </w:tcPr>
          <w:p w:rsidR="00013AA3" w:rsidRPr="00DE5489" w:rsidRDefault="00013AA3" w:rsidP="00013AA3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Источники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финансирования</w:t>
            </w:r>
          </w:p>
        </w:tc>
        <w:tc>
          <w:tcPr>
            <w:tcW w:w="2268" w:type="dxa"/>
            <w:vMerge w:val="restart"/>
          </w:tcPr>
          <w:p w:rsidR="00013AA3" w:rsidRPr="00DE5489" w:rsidRDefault="00013AA3" w:rsidP="00013AA3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DE5489">
              <w:rPr>
                <w:sz w:val="24"/>
              </w:rPr>
              <w:t>Комментарий</w:t>
            </w:r>
          </w:p>
        </w:tc>
      </w:tr>
      <w:tr w:rsidR="00013AA3" w:rsidRPr="00DE5489" w:rsidTr="00EB60AD">
        <w:trPr>
          <w:trHeight w:val="489"/>
        </w:trPr>
        <w:tc>
          <w:tcPr>
            <w:tcW w:w="678" w:type="dxa"/>
            <w:vMerge/>
          </w:tcPr>
          <w:p w:rsidR="00013AA3" w:rsidRPr="00DE5489" w:rsidRDefault="00013AA3" w:rsidP="00013AA3">
            <w:pPr>
              <w:jc w:val="center"/>
              <w:rPr>
                <w:rFonts w:eastAsia="Courier New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7" w:type="dxa"/>
            <w:vMerge/>
          </w:tcPr>
          <w:p w:rsidR="00013AA3" w:rsidRPr="00DE5489" w:rsidRDefault="00013AA3" w:rsidP="00013AA3">
            <w:pPr>
              <w:jc w:val="center"/>
              <w:rPr>
                <w:rFonts w:eastAsia="Courier New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Бюджетная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субсидия</w:t>
            </w:r>
          </w:p>
        </w:tc>
        <w:tc>
          <w:tcPr>
            <w:tcW w:w="1276" w:type="dxa"/>
          </w:tcPr>
          <w:p w:rsidR="00013AA3" w:rsidRPr="00DE5489" w:rsidRDefault="00013AA3" w:rsidP="00013AA3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Внебюджетные</w:t>
            </w:r>
            <w:r w:rsidR="00556D04" w:rsidRPr="00DE5489">
              <w:rPr>
                <w:rStyle w:val="11"/>
                <w:color w:val="auto"/>
                <w:sz w:val="24"/>
              </w:rPr>
              <w:t xml:space="preserve"> </w:t>
            </w:r>
            <w:r w:rsidRPr="00DE5489">
              <w:rPr>
                <w:rStyle w:val="11"/>
                <w:color w:val="auto"/>
                <w:sz w:val="24"/>
              </w:rPr>
              <w:t>источники</w:t>
            </w:r>
          </w:p>
        </w:tc>
        <w:tc>
          <w:tcPr>
            <w:tcW w:w="1134" w:type="dxa"/>
          </w:tcPr>
          <w:p w:rsidR="00013AA3" w:rsidRPr="00DE5489" w:rsidRDefault="00013AA3" w:rsidP="00013AA3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E5489">
              <w:rPr>
                <w:rStyle w:val="11"/>
                <w:color w:val="auto"/>
                <w:sz w:val="24"/>
              </w:rPr>
              <w:t>Всего</w:t>
            </w:r>
          </w:p>
        </w:tc>
        <w:tc>
          <w:tcPr>
            <w:tcW w:w="2268" w:type="dxa"/>
            <w:vMerge/>
          </w:tcPr>
          <w:p w:rsidR="00013AA3" w:rsidRPr="00DE5489" w:rsidRDefault="00013AA3" w:rsidP="00013AA3">
            <w:pPr>
              <w:jc w:val="center"/>
              <w:rPr>
                <w:sz w:val="24"/>
                <w:szCs w:val="24"/>
              </w:rPr>
            </w:pPr>
          </w:p>
        </w:tc>
      </w:tr>
      <w:tr w:rsidR="00013AA3" w:rsidRPr="00DE5489" w:rsidTr="00EB60AD">
        <w:trPr>
          <w:trHeight w:val="28"/>
        </w:trPr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Оплата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труда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штатных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работников,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участвующих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реализации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программ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(проектов),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rPr>
          <w:trHeight w:val="156"/>
        </w:trPr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Приобретение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основных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средств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и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программного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lastRenderedPageBreak/>
              <w:t>обеспечения,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rPr>
          <w:trHeight w:val="738"/>
        </w:trPr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Аренда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помещений,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оборудования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для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проведения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мероприятий,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Оплата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коммунальных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услуг,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Приобретение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канцелярских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товаров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и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расходных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материалов,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Оплата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услуг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связи,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Издательские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расходы,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Вознаграждения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лицам,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привлекаемым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по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гражданско-правовым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договорам,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Командировочные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расходы,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Уплата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налогов,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сборов,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страховых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взносов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и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иных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обязательных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платежей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бюджетную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систему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Российской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Федерации,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rPr>
          <w:trHeight w:val="186"/>
        </w:trPr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rPr>
          <w:trHeight w:val="1100"/>
        </w:trPr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sz w:val="24"/>
                <w:szCs w:val="24"/>
                <w:lang w:eastAsia="ru-RU"/>
              </w:rPr>
              <w:t>Прочие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расходы,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связанные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с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реализацией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мероприятий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программ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(проектов),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в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том</w:t>
            </w:r>
            <w:r w:rsidR="00556D04" w:rsidRPr="00DE5489">
              <w:rPr>
                <w:sz w:val="24"/>
                <w:szCs w:val="24"/>
                <w:lang w:eastAsia="ru-RU"/>
              </w:rPr>
              <w:t xml:space="preserve"> </w:t>
            </w:r>
            <w:r w:rsidRPr="00DE5489">
              <w:rPr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rPr>
          <w:trHeight w:val="288"/>
        </w:trPr>
        <w:tc>
          <w:tcPr>
            <w:tcW w:w="67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13AA3" w:rsidRPr="00DE5489" w:rsidTr="00EB60AD">
        <w:tc>
          <w:tcPr>
            <w:tcW w:w="3545" w:type="dxa"/>
            <w:gridSpan w:val="2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DE5489">
              <w:rPr>
                <w:rStyle w:val="11"/>
                <w:color w:val="auto"/>
                <w:sz w:val="24"/>
              </w:rPr>
              <w:t>Всего</w:t>
            </w:r>
          </w:p>
        </w:tc>
        <w:tc>
          <w:tcPr>
            <w:tcW w:w="1417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3AA3" w:rsidRPr="00DE5489" w:rsidRDefault="00013AA3" w:rsidP="00013AA3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5A13FF" w:rsidRPr="00DE5489" w:rsidRDefault="005A13FF" w:rsidP="003D32D8">
      <w:pPr>
        <w:pStyle w:val="31"/>
        <w:shd w:val="clear" w:color="auto" w:fill="auto"/>
        <w:tabs>
          <w:tab w:val="left" w:pos="851"/>
        </w:tabs>
        <w:spacing w:line="240" w:lineRule="auto"/>
        <w:ind w:firstLine="709"/>
        <w:jc w:val="center"/>
        <w:rPr>
          <w:sz w:val="24"/>
        </w:rPr>
      </w:pPr>
    </w:p>
    <w:p w:rsidR="003D32D8" w:rsidRPr="00DE5489" w:rsidRDefault="003D32D8" w:rsidP="003D32D8">
      <w:pPr>
        <w:pStyle w:val="31"/>
        <w:shd w:val="clear" w:color="auto" w:fill="auto"/>
        <w:tabs>
          <w:tab w:val="left" w:pos="851"/>
        </w:tabs>
        <w:spacing w:line="240" w:lineRule="auto"/>
        <w:ind w:firstLine="709"/>
        <w:jc w:val="center"/>
        <w:rPr>
          <w:sz w:val="24"/>
        </w:rPr>
      </w:pPr>
      <w:r w:rsidRPr="00DE5489">
        <w:rPr>
          <w:sz w:val="24"/>
        </w:rPr>
        <w:t>8.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Опыт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НКО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в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реализации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программ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(проектов)</w:t>
      </w:r>
    </w:p>
    <w:p w:rsidR="003D32D8" w:rsidRPr="00DE5489" w:rsidRDefault="003D32D8" w:rsidP="003D32D8">
      <w:pPr>
        <w:pStyle w:val="3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E5489">
        <w:rPr>
          <w:sz w:val="24"/>
          <w:szCs w:val="24"/>
        </w:rPr>
        <w:t>Содержание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раздела:</w:t>
      </w:r>
    </w:p>
    <w:p w:rsidR="003D32D8" w:rsidRPr="00DE5489" w:rsidRDefault="003D32D8" w:rsidP="003D32D8">
      <w:pPr>
        <w:pStyle w:val="3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E5489">
        <w:rPr>
          <w:sz w:val="24"/>
          <w:szCs w:val="24"/>
        </w:rPr>
        <w:t>описание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наиболее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значимых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программ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(проектов),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реализованных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НКО;</w:t>
      </w:r>
    </w:p>
    <w:p w:rsidR="003D32D8" w:rsidRPr="00DE5489" w:rsidRDefault="003D32D8" w:rsidP="003D32D8">
      <w:pPr>
        <w:pStyle w:val="3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E5489">
        <w:rPr>
          <w:sz w:val="24"/>
          <w:szCs w:val="24"/>
        </w:rPr>
        <w:t>краткий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анализ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реализованных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программ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с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точки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зрения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достижения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заявленных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целей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и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эффективности;</w:t>
      </w:r>
    </w:p>
    <w:p w:rsidR="003D32D8" w:rsidRPr="00DE5489" w:rsidRDefault="003D32D8" w:rsidP="003D32D8">
      <w:pPr>
        <w:pStyle w:val="31"/>
        <w:numPr>
          <w:ilvl w:val="0"/>
          <w:numId w:val="13"/>
        </w:numPr>
        <w:shd w:val="clear" w:color="auto" w:fill="auto"/>
        <w:tabs>
          <w:tab w:val="left" w:pos="0"/>
          <w:tab w:val="left" w:pos="859"/>
        </w:tabs>
        <w:spacing w:line="240" w:lineRule="auto"/>
        <w:ind w:left="0" w:firstLine="709"/>
        <w:rPr>
          <w:sz w:val="24"/>
          <w:szCs w:val="24"/>
        </w:rPr>
      </w:pPr>
      <w:r w:rsidRPr="00DE5489">
        <w:rPr>
          <w:sz w:val="24"/>
          <w:szCs w:val="24"/>
        </w:rPr>
        <w:t>перечень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рекомендательных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писем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(дополнительное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приложение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к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заявке).</w:t>
      </w:r>
    </w:p>
    <w:p w:rsidR="003D32D8" w:rsidRPr="00DE5489" w:rsidRDefault="003D32D8" w:rsidP="003D32D8">
      <w:pPr>
        <w:pStyle w:val="31"/>
        <w:shd w:val="clear" w:color="auto" w:fill="auto"/>
        <w:tabs>
          <w:tab w:val="left" w:pos="851"/>
          <w:tab w:val="left" w:pos="1134"/>
        </w:tabs>
        <w:spacing w:line="240" w:lineRule="auto"/>
        <w:ind w:firstLine="709"/>
        <w:jc w:val="center"/>
        <w:rPr>
          <w:sz w:val="24"/>
          <w:szCs w:val="24"/>
        </w:rPr>
      </w:pPr>
      <w:r w:rsidRPr="00DE5489">
        <w:rPr>
          <w:sz w:val="24"/>
          <w:szCs w:val="24"/>
        </w:rPr>
        <w:t>9.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Оценка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результативности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программы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(проекта)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(1-2</w:t>
      </w:r>
      <w:r w:rsidR="00556D04" w:rsidRPr="00DE5489">
        <w:rPr>
          <w:sz w:val="24"/>
          <w:szCs w:val="24"/>
        </w:rPr>
        <w:t xml:space="preserve"> </w:t>
      </w:r>
      <w:r w:rsidRPr="00DE5489">
        <w:rPr>
          <w:sz w:val="24"/>
          <w:szCs w:val="24"/>
        </w:rPr>
        <w:t>стр.)</w:t>
      </w:r>
    </w:p>
    <w:p w:rsidR="003D32D8" w:rsidRPr="00DE5489" w:rsidRDefault="003D32D8" w:rsidP="003D32D8">
      <w:pPr>
        <w:pStyle w:val="31"/>
        <w:shd w:val="clear" w:color="auto" w:fill="auto"/>
        <w:spacing w:line="240" w:lineRule="auto"/>
        <w:ind w:firstLine="709"/>
        <w:rPr>
          <w:sz w:val="24"/>
        </w:rPr>
      </w:pPr>
      <w:r w:rsidRPr="00DE5489">
        <w:rPr>
          <w:sz w:val="24"/>
        </w:rPr>
        <w:t>Содержание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раздела:</w:t>
      </w:r>
    </w:p>
    <w:p w:rsidR="003D32D8" w:rsidRPr="00DE5489" w:rsidRDefault="003D32D8" w:rsidP="003D32D8">
      <w:pPr>
        <w:pStyle w:val="31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4"/>
        </w:rPr>
      </w:pPr>
      <w:r w:rsidRPr="00DE5489">
        <w:rPr>
          <w:sz w:val="24"/>
        </w:rPr>
        <w:t>количественные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качественные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оценки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ожидаемых</w:t>
      </w:r>
      <w:r w:rsidR="00556D04" w:rsidRPr="00DE5489">
        <w:rPr>
          <w:sz w:val="24"/>
        </w:rPr>
        <w:t xml:space="preserve"> </w:t>
      </w:r>
      <w:r w:rsidRPr="00DE5489">
        <w:rPr>
          <w:sz w:val="24"/>
        </w:rPr>
        <w:t>результатов;</w:t>
      </w:r>
    </w:p>
    <w:p w:rsidR="003D32D8" w:rsidRPr="00DE5489" w:rsidRDefault="003D32D8" w:rsidP="000A37DB">
      <w:pPr>
        <w:pStyle w:val="31"/>
        <w:numPr>
          <w:ilvl w:val="0"/>
          <w:numId w:val="13"/>
        </w:numPr>
        <w:shd w:val="clear" w:color="auto" w:fill="auto"/>
        <w:tabs>
          <w:tab w:val="left" w:pos="0"/>
        </w:tabs>
        <w:adjustRightInd w:val="0"/>
        <w:spacing w:line="240" w:lineRule="auto"/>
        <w:ind w:left="0" w:firstLine="709"/>
        <w:rPr>
          <w:sz w:val="24"/>
        </w:rPr>
      </w:pPr>
      <w:r w:rsidRPr="000A37DB">
        <w:rPr>
          <w:sz w:val="24"/>
        </w:rPr>
        <w:t>общая</w:t>
      </w:r>
      <w:r w:rsidR="00556D04" w:rsidRPr="000A37DB">
        <w:rPr>
          <w:sz w:val="24"/>
        </w:rPr>
        <w:t xml:space="preserve"> </w:t>
      </w:r>
      <w:r w:rsidRPr="000A37DB">
        <w:rPr>
          <w:sz w:val="24"/>
        </w:rPr>
        <w:t>оценка</w:t>
      </w:r>
      <w:r w:rsidR="00556D04" w:rsidRPr="000A37DB">
        <w:rPr>
          <w:sz w:val="24"/>
        </w:rPr>
        <w:t xml:space="preserve"> </w:t>
      </w:r>
      <w:r w:rsidRPr="000A37DB">
        <w:rPr>
          <w:sz w:val="24"/>
        </w:rPr>
        <w:t>вклада</w:t>
      </w:r>
      <w:r w:rsidR="00556D04" w:rsidRPr="000A37DB">
        <w:rPr>
          <w:sz w:val="24"/>
        </w:rPr>
        <w:t xml:space="preserve"> </w:t>
      </w:r>
      <w:r w:rsidRPr="000A37DB">
        <w:rPr>
          <w:sz w:val="24"/>
        </w:rPr>
        <w:t>программы</w:t>
      </w:r>
      <w:r w:rsidR="00556D04" w:rsidRPr="000A37DB">
        <w:rPr>
          <w:sz w:val="24"/>
        </w:rPr>
        <w:t xml:space="preserve"> </w:t>
      </w:r>
      <w:r w:rsidRPr="000A37DB">
        <w:rPr>
          <w:sz w:val="24"/>
          <w:szCs w:val="24"/>
        </w:rPr>
        <w:t>(проекта)</w:t>
      </w:r>
      <w:r w:rsidR="00556D04" w:rsidRPr="000A37DB">
        <w:rPr>
          <w:sz w:val="24"/>
        </w:rPr>
        <w:t xml:space="preserve"> </w:t>
      </w:r>
      <w:r w:rsidRPr="000A37DB">
        <w:rPr>
          <w:sz w:val="24"/>
        </w:rPr>
        <w:t>в</w:t>
      </w:r>
      <w:r w:rsidR="00556D04" w:rsidRPr="000A37DB">
        <w:rPr>
          <w:sz w:val="24"/>
        </w:rPr>
        <w:t xml:space="preserve"> </w:t>
      </w:r>
      <w:r w:rsidRPr="000A37DB">
        <w:rPr>
          <w:sz w:val="24"/>
        </w:rPr>
        <w:t>социально-экономическое,</w:t>
      </w:r>
      <w:r w:rsidR="00556D04" w:rsidRPr="000A37DB">
        <w:rPr>
          <w:sz w:val="24"/>
        </w:rPr>
        <w:t xml:space="preserve"> </w:t>
      </w:r>
      <w:r w:rsidRPr="000A37DB">
        <w:rPr>
          <w:sz w:val="24"/>
        </w:rPr>
        <w:t>общественно-политическое</w:t>
      </w:r>
      <w:r w:rsidR="00556D04" w:rsidRPr="000A37DB">
        <w:rPr>
          <w:sz w:val="24"/>
        </w:rPr>
        <w:t xml:space="preserve"> </w:t>
      </w:r>
      <w:r w:rsidRPr="000A37DB">
        <w:rPr>
          <w:sz w:val="24"/>
        </w:rPr>
        <w:t>или</w:t>
      </w:r>
      <w:r w:rsidR="00556D04" w:rsidRPr="000A37DB">
        <w:rPr>
          <w:sz w:val="24"/>
        </w:rPr>
        <w:t xml:space="preserve"> </w:t>
      </w:r>
      <w:r w:rsidRPr="000A37DB">
        <w:rPr>
          <w:sz w:val="24"/>
        </w:rPr>
        <w:t>культурное</w:t>
      </w:r>
      <w:r w:rsidR="00556D04" w:rsidRPr="000A37DB">
        <w:rPr>
          <w:sz w:val="24"/>
        </w:rPr>
        <w:t xml:space="preserve"> </w:t>
      </w:r>
      <w:r w:rsidRPr="000A37DB">
        <w:rPr>
          <w:sz w:val="24"/>
        </w:rPr>
        <w:t>развитие</w:t>
      </w:r>
      <w:r w:rsidR="00556D04" w:rsidRPr="000A37DB">
        <w:rPr>
          <w:sz w:val="24"/>
        </w:rPr>
        <w:t xml:space="preserve"> </w:t>
      </w:r>
      <w:r w:rsidR="0029741C" w:rsidRPr="000A37DB">
        <w:rPr>
          <w:sz w:val="24"/>
          <w:szCs w:val="24"/>
        </w:rPr>
        <w:t>Новохопёрск</w:t>
      </w:r>
      <w:r w:rsidRPr="000A37DB">
        <w:rPr>
          <w:sz w:val="24"/>
          <w:szCs w:val="24"/>
        </w:rPr>
        <w:t>ого</w:t>
      </w:r>
      <w:r w:rsidR="00556D04" w:rsidRPr="000A37DB">
        <w:rPr>
          <w:sz w:val="24"/>
          <w:szCs w:val="24"/>
        </w:rPr>
        <w:t xml:space="preserve"> </w:t>
      </w:r>
      <w:r w:rsidRPr="000A37DB">
        <w:rPr>
          <w:sz w:val="24"/>
        </w:rPr>
        <w:t>муниципального</w:t>
      </w:r>
      <w:r w:rsidR="00556D04" w:rsidRPr="000A37DB">
        <w:rPr>
          <w:sz w:val="24"/>
        </w:rPr>
        <w:t xml:space="preserve"> </w:t>
      </w:r>
      <w:r w:rsidRPr="000A37DB">
        <w:rPr>
          <w:sz w:val="24"/>
          <w:szCs w:val="24"/>
        </w:rPr>
        <w:t>района</w:t>
      </w:r>
      <w:r w:rsidRPr="000A37DB">
        <w:rPr>
          <w:sz w:val="24"/>
        </w:rPr>
        <w:t>.</w:t>
      </w:r>
    </w:p>
    <w:sectPr w:rsidR="003D32D8" w:rsidRPr="00DE5489" w:rsidSect="00A95F05">
      <w:headerReference w:type="default" r:id="rId9"/>
      <w:pgSz w:w="11906" w:h="16838" w:code="9"/>
      <w:pgMar w:top="1134" w:right="567" w:bottom="1134" w:left="1985" w:header="284" w:footer="0" w:gutter="0"/>
      <w:pgNumType w:start="3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F1" w:rsidRDefault="004411F1" w:rsidP="0071323A">
      <w:r>
        <w:separator/>
      </w:r>
    </w:p>
  </w:endnote>
  <w:endnote w:type="continuationSeparator" w:id="0">
    <w:p w:rsidR="004411F1" w:rsidRDefault="004411F1" w:rsidP="0071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F1" w:rsidRDefault="004411F1" w:rsidP="0071323A">
      <w:r>
        <w:separator/>
      </w:r>
    </w:p>
  </w:footnote>
  <w:footnote w:type="continuationSeparator" w:id="0">
    <w:p w:rsidR="004411F1" w:rsidRDefault="004411F1" w:rsidP="0071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01227"/>
      <w:docPartObj>
        <w:docPartGallery w:val="Page Numbers (Top of Page)"/>
        <w:docPartUnique/>
      </w:docPartObj>
    </w:sdtPr>
    <w:sdtContent>
      <w:p w:rsidR="004A72C8" w:rsidRPr="0097407B" w:rsidRDefault="00824D3B">
        <w:pPr>
          <w:pStyle w:val="a9"/>
          <w:jc w:val="center"/>
        </w:pPr>
        <w:fldSimple w:instr=" PAGE   \* MERGEFORMAT ">
          <w:r w:rsidR="000A37DB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16D"/>
    <w:multiLevelType w:val="hybridMultilevel"/>
    <w:tmpl w:val="5EAEC9D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90535F"/>
    <w:multiLevelType w:val="multilevel"/>
    <w:tmpl w:val="8B8E57B0"/>
    <w:lvl w:ilvl="0">
      <w:start w:val="1"/>
      <w:numFmt w:val="decimal"/>
      <w:lvlText w:val="%1"/>
      <w:lvlJc w:val="left"/>
      <w:pPr>
        <w:ind w:left="160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479"/>
      </w:pPr>
      <w:rPr>
        <w:rFonts w:ascii="Cambria" w:eastAsia="Cambria" w:hAnsi="Cambria" w:cs="Cambria" w:hint="default"/>
        <w:color w:val="0C0C0C"/>
        <w:spacing w:val="-1"/>
        <w:w w:val="92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726" w:hanging="282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7022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3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26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77" w:hanging="282"/>
      </w:pPr>
      <w:rPr>
        <w:rFonts w:hint="default"/>
        <w:lang w:val="ru-RU" w:eastAsia="en-US" w:bidi="ar-SA"/>
      </w:rPr>
    </w:lvl>
  </w:abstractNum>
  <w:abstractNum w:abstractNumId="3">
    <w:nsid w:val="152E4246"/>
    <w:multiLevelType w:val="multilevel"/>
    <w:tmpl w:val="8AFE9DC0"/>
    <w:lvl w:ilvl="0">
      <w:start w:val="5"/>
      <w:numFmt w:val="decimal"/>
      <w:lvlText w:val="%1"/>
      <w:lvlJc w:val="left"/>
      <w:pPr>
        <w:ind w:left="1415" w:hanging="5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4" w:hanging="5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589"/>
      </w:pPr>
      <w:rPr>
        <w:rFonts w:hint="default"/>
        <w:lang w:val="ru-RU" w:eastAsia="en-US" w:bidi="ar-SA"/>
      </w:rPr>
    </w:lvl>
  </w:abstractNum>
  <w:abstractNum w:abstractNumId="4">
    <w:nsid w:val="17C179AF"/>
    <w:multiLevelType w:val="hybridMultilevel"/>
    <w:tmpl w:val="EB445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7330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E215D4"/>
    <w:multiLevelType w:val="hybridMultilevel"/>
    <w:tmpl w:val="33F4A38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5257F"/>
    <w:multiLevelType w:val="multilevel"/>
    <w:tmpl w:val="E814DB84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8">
    <w:nsid w:val="1D5D1D44"/>
    <w:multiLevelType w:val="multilevel"/>
    <w:tmpl w:val="657A89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>
    <w:nsid w:val="1FF52713"/>
    <w:multiLevelType w:val="hybridMultilevel"/>
    <w:tmpl w:val="96DCD9B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7457B"/>
    <w:multiLevelType w:val="hybridMultilevel"/>
    <w:tmpl w:val="AA864A52"/>
    <w:lvl w:ilvl="0" w:tplc="B62AF72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5E331A"/>
    <w:multiLevelType w:val="hybridMultilevel"/>
    <w:tmpl w:val="5A32B346"/>
    <w:lvl w:ilvl="0" w:tplc="B6A67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6947F0"/>
    <w:multiLevelType w:val="multilevel"/>
    <w:tmpl w:val="F0AA4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57618"/>
    <w:multiLevelType w:val="hybridMultilevel"/>
    <w:tmpl w:val="A8A07A9E"/>
    <w:lvl w:ilvl="0" w:tplc="8ECED8A2">
      <w:start w:val="1"/>
      <w:numFmt w:val="decimal"/>
      <w:lvlText w:val="%1."/>
      <w:lvlJc w:val="left"/>
      <w:pPr>
        <w:ind w:left="1419" w:hanging="709"/>
        <w:jc w:val="right"/>
      </w:pPr>
      <w:rPr>
        <w:rFonts w:hint="default"/>
        <w:w w:val="104"/>
        <w:lang w:val="ru-RU" w:eastAsia="en-US" w:bidi="ar-SA"/>
      </w:rPr>
    </w:lvl>
    <w:lvl w:ilvl="1" w:tplc="36BA0332">
      <w:start w:val="1"/>
      <w:numFmt w:val="decimal"/>
      <w:lvlText w:val="%2."/>
      <w:lvlJc w:val="left"/>
      <w:pPr>
        <w:ind w:left="5921" w:hanging="268"/>
      </w:pPr>
      <w:rPr>
        <w:rFonts w:ascii="Cambria" w:eastAsia="Cambria" w:hAnsi="Cambria" w:cs="Cambria" w:hint="default"/>
        <w:color w:val="111111"/>
        <w:spacing w:val="-1"/>
        <w:w w:val="86"/>
        <w:sz w:val="28"/>
        <w:szCs w:val="28"/>
        <w:lang w:val="ru-RU" w:eastAsia="en-US" w:bidi="ar-SA"/>
      </w:rPr>
    </w:lvl>
    <w:lvl w:ilvl="2" w:tplc="F5045822">
      <w:numFmt w:val="bullet"/>
      <w:lvlText w:val="•"/>
      <w:lvlJc w:val="left"/>
      <w:pPr>
        <w:ind w:left="6548" w:hanging="268"/>
      </w:pPr>
      <w:rPr>
        <w:rFonts w:hint="default"/>
        <w:lang w:val="ru-RU" w:eastAsia="en-US" w:bidi="ar-SA"/>
      </w:rPr>
    </w:lvl>
    <w:lvl w:ilvl="3" w:tplc="6A6E67EE">
      <w:numFmt w:val="bullet"/>
      <w:lvlText w:val="•"/>
      <w:lvlJc w:val="left"/>
      <w:pPr>
        <w:ind w:left="7177" w:hanging="268"/>
      </w:pPr>
      <w:rPr>
        <w:rFonts w:hint="default"/>
        <w:lang w:val="ru-RU" w:eastAsia="en-US" w:bidi="ar-SA"/>
      </w:rPr>
    </w:lvl>
    <w:lvl w:ilvl="4" w:tplc="AA808422">
      <w:numFmt w:val="bullet"/>
      <w:lvlText w:val="•"/>
      <w:lvlJc w:val="left"/>
      <w:pPr>
        <w:ind w:left="7806" w:hanging="268"/>
      </w:pPr>
      <w:rPr>
        <w:rFonts w:hint="default"/>
        <w:lang w:val="ru-RU" w:eastAsia="en-US" w:bidi="ar-SA"/>
      </w:rPr>
    </w:lvl>
    <w:lvl w:ilvl="5" w:tplc="8C62F812">
      <w:numFmt w:val="bullet"/>
      <w:lvlText w:val="•"/>
      <w:lvlJc w:val="left"/>
      <w:pPr>
        <w:ind w:left="8435" w:hanging="268"/>
      </w:pPr>
      <w:rPr>
        <w:rFonts w:hint="default"/>
        <w:lang w:val="ru-RU" w:eastAsia="en-US" w:bidi="ar-SA"/>
      </w:rPr>
    </w:lvl>
    <w:lvl w:ilvl="6" w:tplc="8A6CF590">
      <w:numFmt w:val="bullet"/>
      <w:lvlText w:val="•"/>
      <w:lvlJc w:val="left"/>
      <w:pPr>
        <w:ind w:left="9064" w:hanging="268"/>
      </w:pPr>
      <w:rPr>
        <w:rFonts w:hint="default"/>
        <w:lang w:val="ru-RU" w:eastAsia="en-US" w:bidi="ar-SA"/>
      </w:rPr>
    </w:lvl>
    <w:lvl w:ilvl="7" w:tplc="5022C2E4">
      <w:numFmt w:val="bullet"/>
      <w:lvlText w:val="•"/>
      <w:lvlJc w:val="left"/>
      <w:pPr>
        <w:ind w:left="9693" w:hanging="268"/>
      </w:pPr>
      <w:rPr>
        <w:rFonts w:hint="default"/>
        <w:lang w:val="ru-RU" w:eastAsia="en-US" w:bidi="ar-SA"/>
      </w:rPr>
    </w:lvl>
    <w:lvl w:ilvl="8" w:tplc="4F889E6E">
      <w:numFmt w:val="bullet"/>
      <w:lvlText w:val="•"/>
      <w:lvlJc w:val="left"/>
      <w:pPr>
        <w:ind w:left="10322" w:hanging="268"/>
      </w:pPr>
      <w:rPr>
        <w:rFonts w:hint="default"/>
        <w:lang w:val="ru-RU" w:eastAsia="en-US" w:bidi="ar-SA"/>
      </w:rPr>
    </w:lvl>
  </w:abstractNum>
  <w:abstractNum w:abstractNumId="14">
    <w:nsid w:val="2CE57EA6"/>
    <w:multiLevelType w:val="multilevel"/>
    <w:tmpl w:val="72525550"/>
    <w:lvl w:ilvl="0">
      <w:start w:val="1"/>
      <w:numFmt w:val="decimal"/>
      <w:lvlText w:val="%1"/>
      <w:lvlJc w:val="left"/>
      <w:pPr>
        <w:ind w:left="1414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50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503"/>
      </w:pPr>
      <w:rPr>
        <w:rFonts w:hint="default"/>
        <w:lang w:val="ru-RU" w:eastAsia="en-US" w:bidi="ar-SA"/>
      </w:rPr>
    </w:lvl>
  </w:abstractNum>
  <w:abstractNum w:abstractNumId="15">
    <w:nsid w:val="2EAF3D42"/>
    <w:multiLevelType w:val="hybridMultilevel"/>
    <w:tmpl w:val="7FB85A5C"/>
    <w:lvl w:ilvl="0" w:tplc="E7B845D8">
      <w:numFmt w:val="bullet"/>
      <w:lvlText w:val="-"/>
      <w:lvlJc w:val="left"/>
      <w:pPr>
        <w:ind w:left="1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8A146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2" w:tplc="6EB0DAC4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3" w:tplc="5328BA86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4" w:tplc="37CAB9B8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5" w:tplc="3F9A8AA6">
      <w:numFmt w:val="bullet"/>
      <w:lvlText w:val="•"/>
      <w:lvlJc w:val="left"/>
      <w:pPr>
        <w:ind w:left="6500" w:hanging="164"/>
      </w:pPr>
      <w:rPr>
        <w:rFonts w:hint="default"/>
        <w:lang w:val="ru-RU" w:eastAsia="en-US" w:bidi="ar-SA"/>
      </w:rPr>
    </w:lvl>
    <w:lvl w:ilvl="6" w:tplc="7AF69C60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7" w:tplc="919464D6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BF801928">
      <w:numFmt w:val="bullet"/>
      <w:lvlText w:val="•"/>
      <w:lvlJc w:val="left"/>
      <w:pPr>
        <w:ind w:left="9548" w:hanging="164"/>
      </w:pPr>
      <w:rPr>
        <w:rFonts w:hint="default"/>
        <w:lang w:val="ru-RU" w:eastAsia="en-US" w:bidi="ar-SA"/>
      </w:rPr>
    </w:lvl>
  </w:abstractNum>
  <w:abstractNum w:abstractNumId="16">
    <w:nsid w:val="30992102"/>
    <w:multiLevelType w:val="multilevel"/>
    <w:tmpl w:val="FF5643C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AC7F2E"/>
    <w:multiLevelType w:val="multilevel"/>
    <w:tmpl w:val="34C49B5A"/>
    <w:lvl w:ilvl="0">
      <w:start w:val="2"/>
      <w:numFmt w:val="decimal"/>
      <w:lvlText w:val="%1"/>
      <w:lvlJc w:val="left"/>
      <w:pPr>
        <w:ind w:left="141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92"/>
      </w:pPr>
      <w:rPr>
        <w:rFonts w:hint="default"/>
        <w:lang w:val="ru-RU" w:eastAsia="en-US" w:bidi="ar-SA"/>
      </w:rPr>
    </w:lvl>
  </w:abstractNum>
  <w:abstractNum w:abstractNumId="18">
    <w:nsid w:val="31E6716E"/>
    <w:multiLevelType w:val="hybridMultilevel"/>
    <w:tmpl w:val="B6043DDE"/>
    <w:lvl w:ilvl="0" w:tplc="B8564AF0">
      <w:numFmt w:val="bullet"/>
      <w:lvlText w:val="-"/>
      <w:lvlJc w:val="left"/>
      <w:pPr>
        <w:ind w:left="1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4094C">
      <w:numFmt w:val="bullet"/>
      <w:lvlText w:val="-"/>
      <w:lvlJc w:val="left"/>
      <w:pPr>
        <w:ind w:left="1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E8FDC2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3" w:tplc="A76A2310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4" w:tplc="78C2445C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5" w:tplc="01EAEC00">
      <w:numFmt w:val="bullet"/>
      <w:lvlText w:val="•"/>
      <w:lvlJc w:val="left"/>
      <w:pPr>
        <w:ind w:left="6500" w:hanging="164"/>
      </w:pPr>
      <w:rPr>
        <w:rFonts w:hint="default"/>
        <w:lang w:val="ru-RU" w:eastAsia="en-US" w:bidi="ar-SA"/>
      </w:rPr>
    </w:lvl>
    <w:lvl w:ilvl="6" w:tplc="63EA7352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7" w:tplc="966055EE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24EE327E">
      <w:numFmt w:val="bullet"/>
      <w:lvlText w:val="•"/>
      <w:lvlJc w:val="left"/>
      <w:pPr>
        <w:ind w:left="9548" w:hanging="164"/>
      </w:pPr>
      <w:rPr>
        <w:rFonts w:hint="default"/>
        <w:lang w:val="ru-RU" w:eastAsia="en-US" w:bidi="ar-SA"/>
      </w:rPr>
    </w:lvl>
  </w:abstractNum>
  <w:abstractNum w:abstractNumId="19">
    <w:nsid w:val="34FC594E"/>
    <w:multiLevelType w:val="hybridMultilevel"/>
    <w:tmpl w:val="B53EB72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50EA5"/>
    <w:multiLevelType w:val="hybridMultilevel"/>
    <w:tmpl w:val="5EFE976E"/>
    <w:lvl w:ilvl="0" w:tplc="3F3C65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CF96080"/>
    <w:multiLevelType w:val="hybridMultilevel"/>
    <w:tmpl w:val="CA549EB0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728DE"/>
    <w:multiLevelType w:val="hybridMultilevel"/>
    <w:tmpl w:val="1EC83316"/>
    <w:lvl w:ilvl="0" w:tplc="0419000F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11C53"/>
    <w:multiLevelType w:val="multilevel"/>
    <w:tmpl w:val="AB72E5E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4">
    <w:nsid w:val="4DF32AC1"/>
    <w:multiLevelType w:val="multilevel"/>
    <w:tmpl w:val="4656CEF2"/>
    <w:lvl w:ilvl="0">
      <w:start w:val="3"/>
      <w:numFmt w:val="decimal"/>
      <w:lvlText w:val="%1"/>
      <w:lvlJc w:val="left"/>
      <w:pPr>
        <w:ind w:left="1416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23"/>
      </w:pPr>
      <w:rPr>
        <w:rFonts w:hint="default"/>
        <w:lang w:val="ru-RU" w:eastAsia="en-US" w:bidi="ar-SA"/>
      </w:rPr>
    </w:lvl>
  </w:abstractNum>
  <w:abstractNum w:abstractNumId="25">
    <w:nsid w:val="4EEE452F"/>
    <w:multiLevelType w:val="multilevel"/>
    <w:tmpl w:val="AD9E1D2C"/>
    <w:lvl w:ilvl="0">
      <w:start w:val="3"/>
      <w:numFmt w:val="decimal"/>
      <w:lvlText w:val="%1"/>
      <w:lvlJc w:val="left"/>
      <w:pPr>
        <w:ind w:left="1416" w:hanging="49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16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92"/>
      </w:pPr>
      <w:rPr>
        <w:rFonts w:hint="default"/>
        <w:lang w:val="ru-RU" w:eastAsia="en-US" w:bidi="ar-SA"/>
      </w:rPr>
    </w:lvl>
  </w:abstractNum>
  <w:abstractNum w:abstractNumId="26">
    <w:nsid w:val="535C4AD1"/>
    <w:multiLevelType w:val="hybridMultilevel"/>
    <w:tmpl w:val="CDCA3B30"/>
    <w:lvl w:ilvl="0" w:tplc="B62AF72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337214"/>
    <w:multiLevelType w:val="multilevel"/>
    <w:tmpl w:val="991E8C4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6972DB1"/>
    <w:multiLevelType w:val="multilevel"/>
    <w:tmpl w:val="76CA8DEC"/>
    <w:lvl w:ilvl="0">
      <w:start w:val="4"/>
      <w:numFmt w:val="decimal"/>
      <w:lvlText w:val="%1"/>
      <w:lvlJc w:val="left"/>
      <w:pPr>
        <w:ind w:left="1414" w:hanging="6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62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628"/>
      </w:pPr>
      <w:rPr>
        <w:rFonts w:hint="default"/>
        <w:lang w:val="ru-RU" w:eastAsia="en-US" w:bidi="ar-SA"/>
      </w:rPr>
    </w:lvl>
  </w:abstractNum>
  <w:abstractNum w:abstractNumId="29">
    <w:nsid w:val="5B53570A"/>
    <w:multiLevelType w:val="multilevel"/>
    <w:tmpl w:val="2D9C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CE5677"/>
    <w:multiLevelType w:val="hybridMultilevel"/>
    <w:tmpl w:val="5490A226"/>
    <w:lvl w:ilvl="0" w:tplc="25F828F6">
      <w:numFmt w:val="decimal"/>
      <w:lvlText w:val="%1"/>
      <w:lvlJc w:val="left"/>
      <w:pPr>
        <w:ind w:left="2149" w:hanging="196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D25A6048">
      <w:numFmt w:val="bullet"/>
      <w:lvlText w:val="•"/>
      <w:lvlJc w:val="left"/>
      <w:pPr>
        <w:ind w:left="3084" w:hanging="196"/>
      </w:pPr>
      <w:rPr>
        <w:rFonts w:hint="default"/>
        <w:lang w:val="ru-RU" w:eastAsia="en-US" w:bidi="ar-SA"/>
      </w:rPr>
    </w:lvl>
    <w:lvl w:ilvl="2" w:tplc="10CEF400">
      <w:numFmt w:val="bullet"/>
      <w:lvlText w:val="•"/>
      <w:lvlJc w:val="left"/>
      <w:pPr>
        <w:ind w:left="4028" w:hanging="196"/>
      </w:pPr>
      <w:rPr>
        <w:rFonts w:hint="default"/>
        <w:lang w:val="ru-RU" w:eastAsia="en-US" w:bidi="ar-SA"/>
      </w:rPr>
    </w:lvl>
    <w:lvl w:ilvl="3" w:tplc="2BBC18FC">
      <w:numFmt w:val="bullet"/>
      <w:lvlText w:val="•"/>
      <w:lvlJc w:val="left"/>
      <w:pPr>
        <w:ind w:left="4972" w:hanging="196"/>
      </w:pPr>
      <w:rPr>
        <w:rFonts w:hint="default"/>
        <w:lang w:val="ru-RU" w:eastAsia="en-US" w:bidi="ar-SA"/>
      </w:rPr>
    </w:lvl>
    <w:lvl w:ilvl="4" w:tplc="00D64BCE">
      <w:numFmt w:val="bullet"/>
      <w:lvlText w:val="•"/>
      <w:lvlJc w:val="left"/>
      <w:pPr>
        <w:ind w:left="5916" w:hanging="196"/>
      </w:pPr>
      <w:rPr>
        <w:rFonts w:hint="default"/>
        <w:lang w:val="ru-RU" w:eastAsia="en-US" w:bidi="ar-SA"/>
      </w:rPr>
    </w:lvl>
    <w:lvl w:ilvl="5" w:tplc="773EE122">
      <w:numFmt w:val="bullet"/>
      <w:lvlText w:val="•"/>
      <w:lvlJc w:val="left"/>
      <w:pPr>
        <w:ind w:left="6860" w:hanging="196"/>
      </w:pPr>
      <w:rPr>
        <w:rFonts w:hint="default"/>
        <w:lang w:val="ru-RU" w:eastAsia="en-US" w:bidi="ar-SA"/>
      </w:rPr>
    </w:lvl>
    <w:lvl w:ilvl="6" w:tplc="78188B7E">
      <w:numFmt w:val="bullet"/>
      <w:lvlText w:val="•"/>
      <w:lvlJc w:val="left"/>
      <w:pPr>
        <w:ind w:left="7804" w:hanging="196"/>
      </w:pPr>
      <w:rPr>
        <w:rFonts w:hint="default"/>
        <w:lang w:val="ru-RU" w:eastAsia="en-US" w:bidi="ar-SA"/>
      </w:rPr>
    </w:lvl>
    <w:lvl w:ilvl="7" w:tplc="CE4E0C84">
      <w:numFmt w:val="bullet"/>
      <w:lvlText w:val="•"/>
      <w:lvlJc w:val="left"/>
      <w:pPr>
        <w:ind w:left="8748" w:hanging="196"/>
      </w:pPr>
      <w:rPr>
        <w:rFonts w:hint="default"/>
        <w:lang w:val="ru-RU" w:eastAsia="en-US" w:bidi="ar-SA"/>
      </w:rPr>
    </w:lvl>
    <w:lvl w:ilvl="8" w:tplc="A6BE31BA">
      <w:numFmt w:val="bullet"/>
      <w:lvlText w:val="•"/>
      <w:lvlJc w:val="left"/>
      <w:pPr>
        <w:ind w:left="9692" w:hanging="196"/>
      </w:pPr>
      <w:rPr>
        <w:rFonts w:hint="default"/>
        <w:lang w:val="ru-RU" w:eastAsia="en-US" w:bidi="ar-SA"/>
      </w:rPr>
    </w:lvl>
  </w:abstractNum>
  <w:abstractNum w:abstractNumId="31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B237942"/>
    <w:multiLevelType w:val="hybridMultilevel"/>
    <w:tmpl w:val="4E56C5FE"/>
    <w:lvl w:ilvl="0" w:tplc="8FC4BDB6">
      <w:start w:val="1"/>
      <w:numFmt w:val="russianLower"/>
      <w:lvlText w:val="%1)"/>
      <w:lvlJc w:val="left"/>
      <w:pPr>
        <w:ind w:left="1429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8F571F"/>
    <w:multiLevelType w:val="hybridMultilevel"/>
    <w:tmpl w:val="0B7E1A7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C3AD5"/>
    <w:multiLevelType w:val="multilevel"/>
    <w:tmpl w:val="2A5EBE70"/>
    <w:lvl w:ilvl="0">
      <w:start w:val="3"/>
      <w:numFmt w:val="decimal"/>
      <w:lvlText w:val="%1"/>
      <w:lvlJc w:val="left"/>
      <w:pPr>
        <w:ind w:left="26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8" w:hanging="492"/>
      </w:pPr>
      <w:rPr>
        <w:rFonts w:hint="default"/>
        <w:lang w:val="ru-RU" w:eastAsia="en-US" w:bidi="ar-SA"/>
      </w:rPr>
    </w:lvl>
  </w:abstractNum>
  <w:abstractNum w:abstractNumId="36">
    <w:nsid w:val="775000D1"/>
    <w:multiLevelType w:val="hybridMultilevel"/>
    <w:tmpl w:val="DB922724"/>
    <w:lvl w:ilvl="0" w:tplc="D3FAA760">
      <w:numFmt w:val="bullet"/>
      <w:lvlText w:val="-"/>
      <w:lvlJc w:val="left"/>
      <w:pPr>
        <w:ind w:left="1414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508286">
      <w:numFmt w:val="bullet"/>
      <w:lvlText w:val="•"/>
      <w:lvlJc w:val="left"/>
      <w:pPr>
        <w:ind w:left="2436" w:hanging="179"/>
      </w:pPr>
      <w:rPr>
        <w:rFonts w:hint="default"/>
        <w:lang w:val="ru-RU" w:eastAsia="en-US" w:bidi="ar-SA"/>
      </w:rPr>
    </w:lvl>
    <w:lvl w:ilvl="2" w:tplc="BC1E76AE">
      <w:numFmt w:val="bullet"/>
      <w:lvlText w:val="•"/>
      <w:lvlJc w:val="left"/>
      <w:pPr>
        <w:ind w:left="3452" w:hanging="179"/>
      </w:pPr>
      <w:rPr>
        <w:rFonts w:hint="default"/>
        <w:lang w:val="ru-RU" w:eastAsia="en-US" w:bidi="ar-SA"/>
      </w:rPr>
    </w:lvl>
    <w:lvl w:ilvl="3" w:tplc="4CF6D3C8">
      <w:numFmt w:val="bullet"/>
      <w:lvlText w:val="•"/>
      <w:lvlJc w:val="left"/>
      <w:pPr>
        <w:ind w:left="4468" w:hanging="179"/>
      </w:pPr>
      <w:rPr>
        <w:rFonts w:hint="default"/>
        <w:lang w:val="ru-RU" w:eastAsia="en-US" w:bidi="ar-SA"/>
      </w:rPr>
    </w:lvl>
    <w:lvl w:ilvl="4" w:tplc="5A0C1AEE">
      <w:numFmt w:val="bullet"/>
      <w:lvlText w:val="•"/>
      <w:lvlJc w:val="left"/>
      <w:pPr>
        <w:ind w:left="5484" w:hanging="179"/>
      </w:pPr>
      <w:rPr>
        <w:rFonts w:hint="default"/>
        <w:lang w:val="ru-RU" w:eastAsia="en-US" w:bidi="ar-SA"/>
      </w:rPr>
    </w:lvl>
    <w:lvl w:ilvl="5" w:tplc="67F80C88">
      <w:numFmt w:val="bullet"/>
      <w:lvlText w:val="•"/>
      <w:lvlJc w:val="left"/>
      <w:pPr>
        <w:ind w:left="6500" w:hanging="179"/>
      </w:pPr>
      <w:rPr>
        <w:rFonts w:hint="default"/>
        <w:lang w:val="ru-RU" w:eastAsia="en-US" w:bidi="ar-SA"/>
      </w:rPr>
    </w:lvl>
    <w:lvl w:ilvl="6" w:tplc="39C4A32C">
      <w:numFmt w:val="bullet"/>
      <w:lvlText w:val="•"/>
      <w:lvlJc w:val="left"/>
      <w:pPr>
        <w:ind w:left="7516" w:hanging="179"/>
      </w:pPr>
      <w:rPr>
        <w:rFonts w:hint="default"/>
        <w:lang w:val="ru-RU" w:eastAsia="en-US" w:bidi="ar-SA"/>
      </w:rPr>
    </w:lvl>
    <w:lvl w:ilvl="7" w:tplc="77383350">
      <w:numFmt w:val="bullet"/>
      <w:lvlText w:val="•"/>
      <w:lvlJc w:val="left"/>
      <w:pPr>
        <w:ind w:left="8532" w:hanging="179"/>
      </w:pPr>
      <w:rPr>
        <w:rFonts w:hint="default"/>
        <w:lang w:val="ru-RU" w:eastAsia="en-US" w:bidi="ar-SA"/>
      </w:rPr>
    </w:lvl>
    <w:lvl w:ilvl="8" w:tplc="01F2ED34">
      <w:numFmt w:val="bullet"/>
      <w:lvlText w:val="•"/>
      <w:lvlJc w:val="left"/>
      <w:pPr>
        <w:ind w:left="9548" w:hanging="179"/>
      </w:pPr>
      <w:rPr>
        <w:rFonts w:hint="default"/>
        <w:lang w:val="ru-RU" w:eastAsia="en-US" w:bidi="ar-SA"/>
      </w:rPr>
    </w:lvl>
  </w:abstractNum>
  <w:abstractNum w:abstractNumId="37">
    <w:nsid w:val="778F7795"/>
    <w:multiLevelType w:val="multilevel"/>
    <w:tmpl w:val="E55693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8">
    <w:nsid w:val="79EC37E3"/>
    <w:multiLevelType w:val="hybridMultilevel"/>
    <w:tmpl w:val="74229D9A"/>
    <w:lvl w:ilvl="0" w:tplc="8EBA0982">
      <w:numFmt w:val="bullet"/>
      <w:lvlText w:val="-"/>
      <w:lvlJc w:val="left"/>
      <w:pPr>
        <w:ind w:left="1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03CCA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2" w:tplc="93FA7DCA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3" w:tplc="453C5FA8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4" w:tplc="48B47CD0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5" w:tplc="9ECA1F18">
      <w:numFmt w:val="bullet"/>
      <w:lvlText w:val="•"/>
      <w:lvlJc w:val="left"/>
      <w:pPr>
        <w:ind w:left="6500" w:hanging="164"/>
      </w:pPr>
      <w:rPr>
        <w:rFonts w:hint="default"/>
        <w:lang w:val="ru-RU" w:eastAsia="en-US" w:bidi="ar-SA"/>
      </w:rPr>
    </w:lvl>
    <w:lvl w:ilvl="6" w:tplc="4518FD60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7" w:tplc="F454E1C6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1F766D9C">
      <w:numFmt w:val="bullet"/>
      <w:lvlText w:val="•"/>
      <w:lvlJc w:val="left"/>
      <w:pPr>
        <w:ind w:left="9548" w:hanging="164"/>
      </w:pPr>
      <w:rPr>
        <w:rFonts w:hint="default"/>
        <w:lang w:val="ru-RU" w:eastAsia="en-US" w:bidi="ar-SA"/>
      </w:rPr>
    </w:lvl>
  </w:abstractNum>
  <w:abstractNum w:abstractNumId="3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0"/>
  </w:num>
  <w:num w:numId="7">
    <w:abstractNumId w:val="11"/>
  </w:num>
  <w:num w:numId="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21"/>
  </w:num>
  <w:num w:numId="12">
    <w:abstractNumId w:val="9"/>
  </w:num>
  <w:num w:numId="13">
    <w:abstractNumId w:val="34"/>
  </w:num>
  <w:num w:numId="14">
    <w:abstractNumId w:val="30"/>
  </w:num>
  <w:num w:numId="15">
    <w:abstractNumId w:val="3"/>
  </w:num>
  <w:num w:numId="16">
    <w:abstractNumId w:val="36"/>
  </w:num>
  <w:num w:numId="17">
    <w:abstractNumId w:val="28"/>
  </w:num>
  <w:num w:numId="18">
    <w:abstractNumId w:val="38"/>
  </w:num>
  <w:num w:numId="19">
    <w:abstractNumId w:val="24"/>
  </w:num>
  <w:num w:numId="20">
    <w:abstractNumId w:val="25"/>
  </w:num>
  <w:num w:numId="21">
    <w:abstractNumId w:val="35"/>
  </w:num>
  <w:num w:numId="22">
    <w:abstractNumId w:val="18"/>
  </w:num>
  <w:num w:numId="23">
    <w:abstractNumId w:val="17"/>
  </w:num>
  <w:num w:numId="24">
    <w:abstractNumId w:val="15"/>
  </w:num>
  <w:num w:numId="25">
    <w:abstractNumId w:val="14"/>
  </w:num>
  <w:num w:numId="26">
    <w:abstractNumId w:val="2"/>
  </w:num>
  <w:num w:numId="27">
    <w:abstractNumId w:val="13"/>
  </w:num>
  <w:num w:numId="28">
    <w:abstractNumId w:val="5"/>
  </w:num>
  <w:num w:numId="29">
    <w:abstractNumId w:val="4"/>
  </w:num>
  <w:num w:numId="30">
    <w:abstractNumId w:val="10"/>
  </w:num>
  <w:num w:numId="31">
    <w:abstractNumId w:val="26"/>
  </w:num>
  <w:num w:numId="32">
    <w:abstractNumId w:val="27"/>
  </w:num>
  <w:num w:numId="33">
    <w:abstractNumId w:val="29"/>
  </w:num>
  <w:num w:numId="34">
    <w:abstractNumId w:val="16"/>
  </w:num>
  <w:num w:numId="35">
    <w:abstractNumId w:val="20"/>
  </w:num>
  <w:num w:numId="36">
    <w:abstractNumId w:val="39"/>
  </w:num>
  <w:num w:numId="37">
    <w:abstractNumId w:val="32"/>
  </w:num>
  <w:num w:numId="38">
    <w:abstractNumId w:val="12"/>
  </w:num>
  <w:num w:numId="39">
    <w:abstractNumId w:val="23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AF7"/>
    <w:rsid w:val="00002AA9"/>
    <w:rsid w:val="00002D87"/>
    <w:rsid w:val="0000517D"/>
    <w:rsid w:val="00006B3C"/>
    <w:rsid w:val="000112BE"/>
    <w:rsid w:val="00011EE5"/>
    <w:rsid w:val="0001326B"/>
    <w:rsid w:val="00013683"/>
    <w:rsid w:val="00013AA3"/>
    <w:rsid w:val="00013D1D"/>
    <w:rsid w:val="00013E43"/>
    <w:rsid w:val="000149C2"/>
    <w:rsid w:val="000160F0"/>
    <w:rsid w:val="00017698"/>
    <w:rsid w:val="000176D2"/>
    <w:rsid w:val="00022A08"/>
    <w:rsid w:val="0002335F"/>
    <w:rsid w:val="000239C3"/>
    <w:rsid w:val="00026164"/>
    <w:rsid w:val="000262B5"/>
    <w:rsid w:val="00026A57"/>
    <w:rsid w:val="00032B1E"/>
    <w:rsid w:val="000333C1"/>
    <w:rsid w:val="000347B2"/>
    <w:rsid w:val="00034D26"/>
    <w:rsid w:val="00034ECB"/>
    <w:rsid w:val="000428E1"/>
    <w:rsid w:val="000467DD"/>
    <w:rsid w:val="00046FC7"/>
    <w:rsid w:val="00050D92"/>
    <w:rsid w:val="000513B3"/>
    <w:rsid w:val="00051944"/>
    <w:rsid w:val="00054306"/>
    <w:rsid w:val="00054F53"/>
    <w:rsid w:val="00057872"/>
    <w:rsid w:val="00064B8E"/>
    <w:rsid w:val="00064C3C"/>
    <w:rsid w:val="00066002"/>
    <w:rsid w:val="000704B4"/>
    <w:rsid w:val="00071430"/>
    <w:rsid w:val="00075E1D"/>
    <w:rsid w:val="000762FB"/>
    <w:rsid w:val="00081BF7"/>
    <w:rsid w:val="00083FB9"/>
    <w:rsid w:val="00085DFC"/>
    <w:rsid w:val="00086328"/>
    <w:rsid w:val="00087D36"/>
    <w:rsid w:val="0009753C"/>
    <w:rsid w:val="000A1A5E"/>
    <w:rsid w:val="000A265A"/>
    <w:rsid w:val="000A37DB"/>
    <w:rsid w:val="000A39A0"/>
    <w:rsid w:val="000A3B2F"/>
    <w:rsid w:val="000A4017"/>
    <w:rsid w:val="000A4EBE"/>
    <w:rsid w:val="000A7005"/>
    <w:rsid w:val="000B0736"/>
    <w:rsid w:val="000B1A18"/>
    <w:rsid w:val="000B1E90"/>
    <w:rsid w:val="000B3122"/>
    <w:rsid w:val="000B497C"/>
    <w:rsid w:val="000C06F0"/>
    <w:rsid w:val="000C0760"/>
    <w:rsid w:val="000C1B2E"/>
    <w:rsid w:val="000C6C48"/>
    <w:rsid w:val="000C7F37"/>
    <w:rsid w:val="000D4699"/>
    <w:rsid w:val="000D533D"/>
    <w:rsid w:val="000D54B0"/>
    <w:rsid w:val="000D6D41"/>
    <w:rsid w:val="000E08B8"/>
    <w:rsid w:val="000E0FC0"/>
    <w:rsid w:val="000E190C"/>
    <w:rsid w:val="000E265E"/>
    <w:rsid w:val="000E530B"/>
    <w:rsid w:val="000E582C"/>
    <w:rsid w:val="000E7C91"/>
    <w:rsid w:val="000F7501"/>
    <w:rsid w:val="000F79B2"/>
    <w:rsid w:val="000F7A6A"/>
    <w:rsid w:val="0010026C"/>
    <w:rsid w:val="00100419"/>
    <w:rsid w:val="00101D57"/>
    <w:rsid w:val="00103260"/>
    <w:rsid w:val="00104B3F"/>
    <w:rsid w:val="00104C80"/>
    <w:rsid w:val="00105F77"/>
    <w:rsid w:val="00110B41"/>
    <w:rsid w:val="00110ED4"/>
    <w:rsid w:val="0011379F"/>
    <w:rsid w:val="001137AF"/>
    <w:rsid w:val="00113800"/>
    <w:rsid w:val="00116E47"/>
    <w:rsid w:val="00123D4B"/>
    <w:rsid w:val="00127225"/>
    <w:rsid w:val="00130AFA"/>
    <w:rsid w:val="00131C33"/>
    <w:rsid w:val="00132361"/>
    <w:rsid w:val="001347D5"/>
    <w:rsid w:val="001364AC"/>
    <w:rsid w:val="001402E8"/>
    <w:rsid w:val="0014172B"/>
    <w:rsid w:val="00144305"/>
    <w:rsid w:val="00145F07"/>
    <w:rsid w:val="001468C0"/>
    <w:rsid w:val="00147C17"/>
    <w:rsid w:val="00150CA1"/>
    <w:rsid w:val="00151C6B"/>
    <w:rsid w:val="00151DD0"/>
    <w:rsid w:val="00151E7D"/>
    <w:rsid w:val="00154360"/>
    <w:rsid w:val="001551E0"/>
    <w:rsid w:val="00157367"/>
    <w:rsid w:val="001575FE"/>
    <w:rsid w:val="00157FD2"/>
    <w:rsid w:val="00162A34"/>
    <w:rsid w:val="00164A9F"/>
    <w:rsid w:val="00165957"/>
    <w:rsid w:val="001701FC"/>
    <w:rsid w:val="001723FE"/>
    <w:rsid w:val="0017356B"/>
    <w:rsid w:val="00173AF7"/>
    <w:rsid w:val="00174E8B"/>
    <w:rsid w:val="00175218"/>
    <w:rsid w:val="00182485"/>
    <w:rsid w:val="00185EB9"/>
    <w:rsid w:val="001915E4"/>
    <w:rsid w:val="00192570"/>
    <w:rsid w:val="00192C37"/>
    <w:rsid w:val="001973E6"/>
    <w:rsid w:val="001A318A"/>
    <w:rsid w:val="001A32A0"/>
    <w:rsid w:val="001A53E2"/>
    <w:rsid w:val="001A7B89"/>
    <w:rsid w:val="001A7B92"/>
    <w:rsid w:val="001B50F7"/>
    <w:rsid w:val="001B7129"/>
    <w:rsid w:val="001C1089"/>
    <w:rsid w:val="001C29BD"/>
    <w:rsid w:val="001C3C6C"/>
    <w:rsid w:val="001D1942"/>
    <w:rsid w:val="001D1E91"/>
    <w:rsid w:val="001D73EC"/>
    <w:rsid w:val="001E2523"/>
    <w:rsid w:val="001F7E17"/>
    <w:rsid w:val="00200ABB"/>
    <w:rsid w:val="002017A9"/>
    <w:rsid w:val="00204270"/>
    <w:rsid w:val="00206154"/>
    <w:rsid w:val="00214C22"/>
    <w:rsid w:val="002272F8"/>
    <w:rsid w:val="00237CB1"/>
    <w:rsid w:val="002461FD"/>
    <w:rsid w:val="00246E36"/>
    <w:rsid w:val="00250254"/>
    <w:rsid w:val="00250935"/>
    <w:rsid w:val="00252E4B"/>
    <w:rsid w:val="00252E5C"/>
    <w:rsid w:val="00257C7B"/>
    <w:rsid w:val="00263828"/>
    <w:rsid w:val="00267A13"/>
    <w:rsid w:val="0027178B"/>
    <w:rsid w:val="002724C4"/>
    <w:rsid w:val="00272834"/>
    <w:rsid w:val="00273661"/>
    <w:rsid w:val="002743BC"/>
    <w:rsid w:val="00274BDB"/>
    <w:rsid w:val="00283B69"/>
    <w:rsid w:val="00284BE5"/>
    <w:rsid w:val="002851D3"/>
    <w:rsid w:val="002877DA"/>
    <w:rsid w:val="00293C97"/>
    <w:rsid w:val="00295016"/>
    <w:rsid w:val="00295DC8"/>
    <w:rsid w:val="0029741C"/>
    <w:rsid w:val="00297D41"/>
    <w:rsid w:val="00297D5C"/>
    <w:rsid w:val="002A2257"/>
    <w:rsid w:val="002A24B1"/>
    <w:rsid w:val="002B24D0"/>
    <w:rsid w:val="002B2B12"/>
    <w:rsid w:val="002B70DB"/>
    <w:rsid w:val="002C1A54"/>
    <w:rsid w:val="002D0BEF"/>
    <w:rsid w:val="002D2026"/>
    <w:rsid w:val="002D5FAF"/>
    <w:rsid w:val="002E34FA"/>
    <w:rsid w:val="002E54CF"/>
    <w:rsid w:val="002F0157"/>
    <w:rsid w:val="002F0DCB"/>
    <w:rsid w:val="002F1BEC"/>
    <w:rsid w:val="002F1F62"/>
    <w:rsid w:val="002F2E99"/>
    <w:rsid w:val="002F4825"/>
    <w:rsid w:val="002F4DCB"/>
    <w:rsid w:val="002F4F85"/>
    <w:rsid w:val="002F7779"/>
    <w:rsid w:val="002F7835"/>
    <w:rsid w:val="002F7E0F"/>
    <w:rsid w:val="0030074C"/>
    <w:rsid w:val="00307324"/>
    <w:rsid w:val="00307433"/>
    <w:rsid w:val="00310D8F"/>
    <w:rsid w:val="00313757"/>
    <w:rsid w:val="00316D4F"/>
    <w:rsid w:val="00317B76"/>
    <w:rsid w:val="0032261C"/>
    <w:rsid w:val="0032295B"/>
    <w:rsid w:val="003249F6"/>
    <w:rsid w:val="00327D07"/>
    <w:rsid w:val="00335BB7"/>
    <w:rsid w:val="00340023"/>
    <w:rsid w:val="003418C3"/>
    <w:rsid w:val="00342270"/>
    <w:rsid w:val="00342782"/>
    <w:rsid w:val="003456E3"/>
    <w:rsid w:val="0034654D"/>
    <w:rsid w:val="00346A38"/>
    <w:rsid w:val="00350D39"/>
    <w:rsid w:val="00351EF2"/>
    <w:rsid w:val="00357A4B"/>
    <w:rsid w:val="00360E6B"/>
    <w:rsid w:val="003623BC"/>
    <w:rsid w:val="00365025"/>
    <w:rsid w:val="003807FD"/>
    <w:rsid w:val="00385136"/>
    <w:rsid w:val="00385CF4"/>
    <w:rsid w:val="00386E83"/>
    <w:rsid w:val="00392BA9"/>
    <w:rsid w:val="003952A2"/>
    <w:rsid w:val="00396AC2"/>
    <w:rsid w:val="003A3BE9"/>
    <w:rsid w:val="003A6101"/>
    <w:rsid w:val="003A7D42"/>
    <w:rsid w:val="003B03D2"/>
    <w:rsid w:val="003B11D2"/>
    <w:rsid w:val="003B1BA0"/>
    <w:rsid w:val="003B2A05"/>
    <w:rsid w:val="003B2BEA"/>
    <w:rsid w:val="003C1692"/>
    <w:rsid w:val="003D108D"/>
    <w:rsid w:val="003D195B"/>
    <w:rsid w:val="003D32D8"/>
    <w:rsid w:val="003D4E32"/>
    <w:rsid w:val="003D7A89"/>
    <w:rsid w:val="003E1DB9"/>
    <w:rsid w:val="003E35FB"/>
    <w:rsid w:val="003E3E0E"/>
    <w:rsid w:val="003E437A"/>
    <w:rsid w:val="003E60EA"/>
    <w:rsid w:val="003F168B"/>
    <w:rsid w:val="003F42BC"/>
    <w:rsid w:val="003F4B13"/>
    <w:rsid w:val="003F5AFE"/>
    <w:rsid w:val="004002A9"/>
    <w:rsid w:val="00400A31"/>
    <w:rsid w:val="00401C19"/>
    <w:rsid w:val="00402545"/>
    <w:rsid w:val="00403DD5"/>
    <w:rsid w:val="004069C9"/>
    <w:rsid w:val="00411BC7"/>
    <w:rsid w:val="004128FE"/>
    <w:rsid w:val="004203B8"/>
    <w:rsid w:val="00422CFC"/>
    <w:rsid w:val="004231FD"/>
    <w:rsid w:val="0042764E"/>
    <w:rsid w:val="00430442"/>
    <w:rsid w:val="00430DF9"/>
    <w:rsid w:val="00430F4A"/>
    <w:rsid w:val="00431564"/>
    <w:rsid w:val="00432CA1"/>
    <w:rsid w:val="004330F7"/>
    <w:rsid w:val="004331E4"/>
    <w:rsid w:val="00433C95"/>
    <w:rsid w:val="00433EDB"/>
    <w:rsid w:val="0043409F"/>
    <w:rsid w:val="0043560D"/>
    <w:rsid w:val="00435703"/>
    <w:rsid w:val="0043750C"/>
    <w:rsid w:val="00440754"/>
    <w:rsid w:val="004411F1"/>
    <w:rsid w:val="00445348"/>
    <w:rsid w:val="004505E2"/>
    <w:rsid w:val="00452FBE"/>
    <w:rsid w:val="00453659"/>
    <w:rsid w:val="00454A33"/>
    <w:rsid w:val="00460AEA"/>
    <w:rsid w:val="004674E8"/>
    <w:rsid w:val="004711DD"/>
    <w:rsid w:val="004721D0"/>
    <w:rsid w:val="00472FFC"/>
    <w:rsid w:val="00474609"/>
    <w:rsid w:val="0047591D"/>
    <w:rsid w:val="00477A32"/>
    <w:rsid w:val="00480A59"/>
    <w:rsid w:val="00481494"/>
    <w:rsid w:val="004831D4"/>
    <w:rsid w:val="00483720"/>
    <w:rsid w:val="00484C78"/>
    <w:rsid w:val="004853C6"/>
    <w:rsid w:val="004877A4"/>
    <w:rsid w:val="00487E7C"/>
    <w:rsid w:val="00492656"/>
    <w:rsid w:val="00492AA6"/>
    <w:rsid w:val="00495524"/>
    <w:rsid w:val="0049571A"/>
    <w:rsid w:val="004A27B3"/>
    <w:rsid w:val="004A5B9A"/>
    <w:rsid w:val="004A72C8"/>
    <w:rsid w:val="004B245F"/>
    <w:rsid w:val="004B2E96"/>
    <w:rsid w:val="004B33FB"/>
    <w:rsid w:val="004B3E57"/>
    <w:rsid w:val="004B6D62"/>
    <w:rsid w:val="004B7270"/>
    <w:rsid w:val="004C0440"/>
    <w:rsid w:val="004C1B97"/>
    <w:rsid w:val="004C26E0"/>
    <w:rsid w:val="004C3F12"/>
    <w:rsid w:val="004C4E35"/>
    <w:rsid w:val="004D065F"/>
    <w:rsid w:val="004D076B"/>
    <w:rsid w:val="004D39B0"/>
    <w:rsid w:val="004D535F"/>
    <w:rsid w:val="004E68E4"/>
    <w:rsid w:val="004F0DEC"/>
    <w:rsid w:val="004F1A57"/>
    <w:rsid w:val="004F2438"/>
    <w:rsid w:val="004F504D"/>
    <w:rsid w:val="004F5160"/>
    <w:rsid w:val="004F6342"/>
    <w:rsid w:val="00500608"/>
    <w:rsid w:val="00500EFA"/>
    <w:rsid w:val="00501071"/>
    <w:rsid w:val="00505407"/>
    <w:rsid w:val="005063A6"/>
    <w:rsid w:val="00506F0C"/>
    <w:rsid w:val="00507B08"/>
    <w:rsid w:val="00514A88"/>
    <w:rsid w:val="005157DF"/>
    <w:rsid w:val="00515E89"/>
    <w:rsid w:val="00521765"/>
    <w:rsid w:val="00522138"/>
    <w:rsid w:val="0052241A"/>
    <w:rsid w:val="00522DC9"/>
    <w:rsid w:val="00524C4D"/>
    <w:rsid w:val="00524F0D"/>
    <w:rsid w:val="00525481"/>
    <w:rsid w:val="00525841"/>
    <w:rsid w:val="00530B03"/>
    <w:rsid w:val="005360FD"/>
    <w:rsid w:val="005378C3"/>
    <w:rsid w:val="00537CDC"/>
    <w:rsid w:val="0054161D"/>
    <w:rsid w:val="00542F71"/>
    <w:rsid w:val="00543937"/>
    <w:rsid w:val="00547C78"/>
    <w:rsid w:val="0055207F"/>
    <w:rsid w:val="005527DD"/>
    <w:rsid w:val="00553193"/>
    <w:rsid w:val="005544FB"/>
    <w:rsid w:val="00554531"/>
    <w:rsid w:val="00554E56"/>
    <w:rsid w:val="00556D04"/>
    <w:rsid w:val="00560EBF"/>
    <w:rsid w:val="00562C2B"/>
    <w:rsid w:val="00562F93"/>
    <w:rsid w:val="005631F5"/>
    <w:rsid w:val="0056748A"/>
    <w:rsid w:val="005728B6"/>
    <w:rsid w:val="005730F5"/>
    <w:rsid w:val="005757AD"/>
    <w:rsid w:val="00577C96"/>
    <w:rsid w:val="00582D65"/>
    <w:rsid w:val="00583CDB"/>
    <w:rsid w:val="00590C28"/>
    <w:rsid w:val="00591373"/>
    <w:rsid w:val="00592F0D"/>
    <w:rsid w:val="00593E03"/>
    <w:rsid w:val="00593E05"/>
    <w:rsid w:val="005969D4"/>
    <w:rsid w:val="00596C38"/>
    <w:rsid w:val="00596D57"/>
    <w:rsid w:val="005A13FF"/>
    <w:rsid w:val="005A59B8"/>
    <w:rsid w:val="005B00E1"/>
    <w:rsid w:val="005B2804"/>
    <w:rsid w:val="005B31D4"/>
    <w:rsid w:val="005B4918"/>
    <w:rsid w:val="005B7CD8"/>
    <w:rsid w:val="005C1180"/>
    <w:rsid w:val="005C2426"/>
    <w:rsid w:val="005C6CB3"/>
    <w:rsid w:val="005D2F92"/>
    <w:rsid w:val="005D3BBA"/>
    <w:rsid w:val="005E0DA5"/>
    <w:rsid w:val="005E1EC5"/>
    <w:rsid w:val="005E2D3B"/>
    <w:rsid w:val="005E4F03"/>
    <w:rsid w:val="005F0AC6"/>
    <w:rsid w:val="005F15B1"/>
    <w:rsid w:val="005F1E7B"/>
    <w:rsid w:val="005F7945"/>
    <w:rsid w:val="005F7CF8"/>
    <w:rsid w:val="00600479"/>
    <w:rsid w:val="00603B16"/>
    <w:rsid w:val="00606750"/>
    <w:rsid w:val="00612E15"/>
    <w:rsid w:val="0061584C"/>
    <w:rsid w:val="006204B7"/>
    <w:rsid w:val="0062112E"/>
    <w:rsid w:val="0062321F"/>
    <w:rsid w:val="00624547"/>
    <w:rsid w:val="00625786"/>
    <w:rsid w:val="006321BC"/>
    <w:rsid w:val="006335BF"/>
    <w:rsid w:val="00633A0A"/>
    <w:rsid w:val="00633E9A"/>
    <w:rsid w:val="00637553"/>
    <w:rsid w:val="00642D38"/>
    <w:rsid w:val="00644EED"/>
    <w:rsid w:val="006466AE"/>
    <w:rsid w:val="00647574"/>
    <w:rsid w:val="006523FC"/>
    <w:rsid w:val="0065286F"/>
    <w:rsid w:val="00652CD1"/>
    <w:rsid w:val="00654D80"/>
    <w:rsid w:val="006559C3"/>
    <w:rsid w:val="00656D56"/>
    <w:rsid w:val="0065749E"/>
    <w:rsid w:val="006602EA"/>
    <w:rsid w:val="006658F6"/>
    <w:rsid w:val="00673D28"/>
    <w:rsid w:val="006750CF"/>
    <w:rsid w:val="00677747"/>
    <w:rsid w:val="0068239C"/>
    <w:rsid w:val="006839E0"/>
    <w:rsid w:val="006859C1"/>
    <w:rsid w:val="00686607"/>
    <w:rsid w:val="006921F6"/>
    <w:rsid w:val="00692830"/>
    <w:rsid w:val="00692951"/>
    <w:rsid w:val="00693401"/>
    <w:rsid w:val="006A07A5"/>
    <w:rsid w:val="006A1748"/>
    <w:rsid w:val="006A176B"/>
    <w:rsid w:val="006B1144"/>
    <w:rsid w:val="006B25FB"/>
    <w:rsid w:val="006B378C"/>
    <w:rsid w:val="006C0ABD"/>
    <w:rsid w:val="006C36FA"/>
    <w:rsid w:val="006C548E"/>
    <w:rsid w:val="006D0D4B"/>
    <w:rsid w:val="006D2C00"/>
    <w:rsid w:val="006D4BC9"/>
    <w:rsid w:val="006E26E4"/>
    <w:rsid w:val="006F065D"/>
    <w:rsid w:val="006F1EAE"/>
    <w:rsid w:val="006F3F9D"/>
    <w:rsid w:val="006F5130"/>
    <w:rsid w:val="006F7FC5"/>
    <w:rsid w:val="007001C7"/>
    <w:rsid w:val="00700488"/>
    <w:rsid w:val="007051ED"/>
    <w:rsid w:val="007063BA"/>
    <w:rsid w:val="00707016"/>
    <w:rsid w:val="0071323A"/>
    <w:rsid w:val="007133BC"/>
    <w:rsid w:val="007135DB"/>
    <w:rsid w:val="00714971"/>
    <w:rsid w:val="00714D57"/>
    <w:rsid w:val="00715462"/>
    <w:rsid w:val="007159AA"/>
    <w:rsid w:val="00715B7C"/>
    <w:rsid w:val="00717948"/>
    <w:rsid w:val="00723E4D"/>
    <w:rsid w:val="0072786B"/>
    <w:rsid w:val="00730F76"/>
    <w:rsid w:val="007319DD"/>
    <w:rsid w:val="00732439"/>
    <w:rsid w:val="007332ED"/>
    <w:rsid w:val="00735C70"/>
    <w:rsid w:val="007363D4"/>
    <w:rsid w:val="007377E3"/>
    <w:rsid w:val="00740D25"/>
    <w:rsid w:val="00744A68"/>
    <w:rsid w:val="0074573F"/>
    <w:rsid w:val="007504E9"/>
    <w:rsid w:val="007504F9"/>
    <w:rsid w:val="00750593"/>
    <w:rsid w:val="0075089B"/>
    <w:rsid w:val="007535EF"/>
    <w:rsid w:val="00755C42"/>
    <w:rsid w:val="00756708"/>
    <w:rsid w:val="0075675F"/>
    <w:rsid w:val="0076226C"/>
    <w:rsid w:val="0076275B"/>
    <w:rsid w:val="007630F7"/>
    <w:rsid w:val="007667B0"/>
    <w:rsid w:val="00767B96"/>
    <w:rsid w:val="007733E0"/>
    <w:rsid w:val="00774E24"/>
    <w:rsid w:val="00777677"/>
    <w:rsid w:val="00780F2B"/>
    <w:rsid w:val="00782CE8"/>
    <w:rsid w:val="0078308E"/>
    <w:rsid w:val="007843EF"/>
    <w:rsid w:val="0078645D"/>
    <w:rsid w:val="00790AFA"/>
    <w:rsid w:val="00790B53"/>
    <w:rsid w:val="00793330"/>
    <w:rsid w:val="00794098"/>
    <w:rsid w:val="007943BC"/>
    <w:rsid w:val="00795CC2"/>
    <w:rsid w:val="0079715C"/>
    <w:rsid w:val="00797BCF"/>
    <w:rsid w:val="00797F2E"/>
    <w:rsid w:val="007A0C33"/>
    <w:rsid w:val="007A1866"/>
    <w:rsid w:val="007A3903"/>
    <w:rsid w:val="007A3BDA"/>
    <w:rsid w:val="007A6561"/>
    <w:rsid w:val="007B41D9"/>
    <w:rsid w:val="007B4598"/>
    <w:rsid w:val="007B5F05"/>
    <w:rsid w:val="007C2514"/>
    <w:rsid w:val="007C30F4"/>
    <w:rsid w:val="007C383D"/>
    <w:rsid w:val="007C3A66"/>
    <w:rsid w:val="007C4F5E"/>
    <w:rsid w:val="007C672C"/>
    <w:rsid w:val="007C7F15"/>
    <w:rsid w:val="007D309F"/>
    <w:rsid w:val="007D6456"/>
    <w:rsid w:val="007E0217"/>
    <w:rsid w:val="007E29DE"/>
    <w:rsid w:val="007E4E9F"/>
    <w:rsid w:val="007E7E61"/>
    <w:rsid w:val="007F302C"/>
    <w:rsid w:val="007F5E5D"/>
    <w:rsid w:val="007F71EC"/>
    <w:rsid w:val="007F751A"/>
    <w:rsid w:val="00800BF8"/>
    <w:rsid w:val="008022C5"/>
    <w:rsid w:val="0080337C"/>
    <w:rsid w:val="008042C8"/>
    <w:rsid w:val="00804E64"/>
    <w:rsid w:val="0080762A"/>
    <w:rsid w:val="008109F9"/>
    <w:rsid w:val="0081165D"/>
    <w:rsid w:val="0081459C"/>
    <w:rsid w:val="00816352"/>
    <w:rsid w:val="008221D0"/>
    <w:rsid w:val="00824D3B"/>
    <w:rsid w:val="008254CF"/>
    <w:rsid w:val="00825582"/>
    <w:rsid w:val="0082684E"/>
    <w:rsid w:val="008305F6"/>
    <w:rsid w:val="00832C88"/>
    <w:rsid w:val="008356F0"/>
    <w:rsid w:val="00836171"/>
    <w:rsid w:val="00840BA3"/>
    <w:rsid w:val="00841EF0"/>
    <w:rsid w:val="00845E57"/>
    <w:rsid w:val="008479CB"/>
    <w:rsid w:val="008520E8"/>
    <w:rsid w:val="008544ED"/>
    <w:rsid w:val="008625F0"/>
    <w:rsid w:val="00862ECC"/>
    <w:rsid w:val="00867654"/>
    <w:rsid w:val="00880860"/>
    <w:rsid w:val="0088499F"/>
    <w:rsid w:val="00884A5B"/>
    <w:rsid w:val="0088541E"/>
    <w:rsid w:val="00885CDE"/>
    <w:rsid w:val="00885EE5"/>
    <w:rsid w:val="00892917"/>
    <w:rsid w:val="00892FC4"/>
    <w:rsid w:val="00893BBA"/>
    <w:rsid w:val="00893D4C"/>
    <w:rsid w:val="008947E3"/>
    <w:rsid w:val="008968D3"/>
    <w:rsid w:val="00896B82"/>
    <w:rsid w:val="008A266A"/>
    <w:rsid w:val="008A3113"/>
    <w:rsid w:val="008A3DE5"/>
    <w:rsid w:val="008A7084"/>
    <w:rsid w:val="008A72BA"/>
    <w:rsid w:val="008A7938"/>
    <w:rsid w:val="008C2A86"/>
    <w:rsid w:val="008D2870"/>
    <w:rsid w:val="008D45E3"/>
    <w:rsid w:val="008E1D9A"/>
    <w:rsid w:val="008E6425"/>
    <w:rsid w:val="008E6E27"/>
    <w:rsid w:val="008E7476"/>
    <w:rsid w:val="008F2E68"/>
    <w:rsid w:val="008F72AD"/>
    <w:rsid w:val="008F7B1E"/>
    <w:rsid w:val="009019B8"/>
    <w:rsid w:val="00902EE8"/>
    <w:rsid w:val="009065E5"/>
    <w:rsid w:val="00907D32"/>
    <w:rsid w:val="00910B89"/>
    <w:rsid w:val="00911493"/>
    <w:rsid w:val="00911D54"/>
    <w:rsid w:val="00913989"/>
    <w:rsid w:val="00916C0A"/>
    <w:rsid w:val="009204F8"/>
    <w:rsid w:val="0092282F"/>
    <w:rsid w:val="0092351D"/>
    <w:rsid w:val="009276FB"/>
    <w:rsid w:val="00930355"/>
    <w:rsid w:val="00935336"/>
    <w:rsid w:val="00935E69"/>
    <w:rsid w:val="00936E48"/>
    <w:rsid w:val="0093753B"/>
    <w:rsid w:val="009375CB"/>
    <w:rsid w:val="00940D6B"/>
    <w:rsid w:val="00941496"/>
    <w:rsid w:val="00941B24"/>
    <w:rsid w:val="009435AD"/>
    <w:rsid w:val="00943CA6"/>
    <w:rsid w:val="0094474B"/>
    <w:rsid w:val="00945E58"/>
    <w:rsid w:val="00947BBD"/>
    <w:rsid w:val="00950E62"/>
    <w:rsid w:val="00951CD5"/>
    <w:rsid w:val="00952A60"/>
    <w:rsid w:val="00956433"/>
    <w:rsid w:val="009573B4"/>
    <w:rsid w:val="00960637"/>
    <w:rsid w:val="00962C5B"/>
    <w:rsid w:val="009648DE"/>
    <w:rsid w:val="00965FF2"/>
    <w:rsid w:val="009667A2"/>
    <w:rsid w:val="009671E2"/>
    <w:rsid w:val="0097099C"/>
    <w:rsid w:val="00973918"/>
    <w:rsid w:val="0097407B"/>
    <w:rsid w:val="00976C0C"/>
    <w:rsid w:val="0098276D"/>
    <w:rsid w:val="00983838"/>
    <w:rsid w:val="0098409F"/>
    <w:rsid w:val="00990582"/>
    <w:rsid w:val="00990A75"/>
    <w:rsid w:val="009930B5"/>
    <w:rsid w:val="009973E2"/>
    <w:rsid w:val="009A0FBA"/>
    <w:rsid w:val="009A11B1"/>
    <w:rsid w:val="009A289B"/>
    <w:rsid w:val="009A2CCB"/>
    <w:rsid w:val="009A412E"/>
    <w:rsid w:val="009A4309"/>
    <w:rsid w:val="009A4762"/>
    <w:rsid w:val="009A5DAE"/>
    <w:rsid w:val="009A654C"/>
    <w:rsid w:val="009B3F9F"/>
    <w:rsid w:val="009B6159"/>
    <w:rsid w:val="009B6F38"/>
    <w:rsid w:val="009C1A87"/>
    <w:rsid w:val="009C2F43"/>
    <w:rsid w:val="009D0F27"/>
    <w:rsid w:val="009D1A57"/>
    <w:rsid w:val="009D1D5F"/>
    <w:rsid w:val="009D3A48"/>
    <w:rsid w:val="009D6148"/>
    <w:rsid w:val="009E5B9F"/>
    <w:rsid w:val="009E7097"/>
    <w:rsid w:val="009F02F2"/>
    <w:rsid w:val="009F0CE8"/>
    <w:rsid w:val="009F1EF8"/>
    <w:rsid w:val="009F3C84"/>
    <w:rsid w:val="009F77F9"/>
    <w:rsid w:val="00A02626"/>
    <w:rsid w:val="00A07672"/>
    <w:rsid w:val="00A1024F"/>
    <w:rsid w:val="00A10494"/>
    <w:rsid w:val="00A110BC"/>
    <w:rsid w:val="00A138A6"/>
    <w:rsid w:val="00A14561"/>
    <w:rsid w:val="00A1593B"/>
    <w:rsid w:val="00A16CA9"/>
    <w:rsid w:val="00A20063"/>
    <w:rsid w:val="00A22530"/>
    <w:rsid w:val="00A230E9"/>
    <w:rsid w:val="00A24755"/>
    <w:rsid w:val="00A3298B"/>
    <w:rsid w:val="00A33F0D"/>
    <w:rsid w:val="00A341AE"/>
    <w:rsid w:val="00A34BC8"/>
    <w:rsid w:val="00A36E19"/>
    <w:rsid w:val="00A373CC"/>
    <w:rsid w:val="00A3782A"/>
    <w:rsid w:val="00A434D2"/>
    <w:rsid w:val="00A5009E"/>
    <w:rsid w:val="00A5015C"/>
    <w:rsid w:val="00A51B73"/>
    <w:rsid w:val="00A602C1"/>
    <w:rsid w:val="00A618E8"/>
    <w:rsid w:val="00A61C8E"/>
    <w:rsid w:val="00A639F1"/>
    <w:rsid w:val="00A65224"/>
    <w:rsid w:val="00A652EB"/>
    <w:rsid w:val="00A670DE"/>
    <w:rsid w:val="00A71744"/>
    <w:rsid w:val="00A71E7A"/>
    <w:rsid w:val="00A71F5F"/>
    <w:rsid w:val="00A741DE"/>
    <w:rsid w:val="00A74786"/>
    <w:rsid w:val="00A767CB"/>
    <w:rsid w:val="00A76E3B"/>
    <w:rsid w:val="00A80B17"/>
    <w:rsid w:val="00A8150E"/>
    <w:rsid w:val="00A81DE4"/>
    <w:rsid w:val="00A82B28"/>
    <w:rsid w:val="00A83458"/>
    <w:rsid w:val="00A840AD"/>
    <w:rsid w:val="00A93051"/>
    <w:rsid w:val="00A93F34"/>
    <w:rsid w:val="00A947D2"/>
    <w:rsid w:val="00A95425"/>
    <w:rsid w:val="00A95F05"/>
    <w:rsid w:val="00AA065E"/>
    <w:rsid w:val="00AA151C"/>
    <w:rsid w:val="00AA1690"/>
    <w:rsid w:val="00AA23D6"/>
    <w:rsid w:val="00AA25C8"/>
    <w:rsid w:val="00AA70C4"/>
    <w:rsid w:val="00AB117A"/>
    <w:rsid w:val="00AB4265"/>
    <w:rsid w:val="00AB48E4"/>
    <w:rsid w:val="00AB5CB0"/>
    <w:rsid w:val="00AB6567"/>
    <w:rsid w:val="00AC2E86"/>
    <w:rsid w:val="00AC6591"/>
    <w:rsid w:val="00AC726E"/>
    <w:rsid w:val="00AF19C0"/>
    <w:rsid w:val="00AF35A9"/>
    <w:rsid w:val="00AF37B9"/>
    <w:rsid w:val="00AF6DD1"/>
    <w:rsid w:val="00B00762"/>
    <w:rsid w:val="00B10E33"/>
    <w:rsid w:val="00B124C2"/>
    <w:rsid w:val="00B1276A"/>
    <w:rsid w:val="00B12CEF"/>
    <w:rsid w:val="00B12E81"/>
    <w:rsid w:val="00B13C50"/>
    <w:rsid w:val="00B13F79"/>
    <w:rsid w:val="00B141F1"/>
    <w:rsid w:val="00B14772"/>
    <w:rsid w:val="00B14C79"/>
    <w:rsid w:val="00B14CEC"/>
    <w:rsid w:val="00B177A4"/>
    <w:rsid w:val="00B20333"/>
    <w:rsid w:val="00B22694"/>
    <w:rsid w:val="00B30087"/>
    <w:rsid w:val="00B31250"/>
    <w:rsid w:val="00B32BDF"/>
    <w:rsid w:val="00B36F12"/>
    <w:rsid w:val="00B4013A"/>
    <w:rsid w:val="00B40CA8"/>
    <w:rsid w:val="00B4225C"/>
    <w:rsid w:val="00B44F2D"/>
    <w:rsid w:val="00B50481"/>
    <w:rsid w:val="00B51CAD"/>
    <w:rsid w:val="00B5589E"/>
    <w:rsid w:val="00B56BAA"/>
    <w:rsid w:val="00B63177"/>
    <w:rsid w:val="00B64DE8"/>
    <w:rsid w:val="00B65DD7"/>
    <w:rsid w:val="00B70657"/>
    <w:rsid w:val="00B71FDE"/>
    <w:rsid w:val="00B8436F"/>
    <w:rsid w:val="00B87B93"/>
    <w:rsid w:val="00B87D12"/>
    <w:rsid w:val="00B918C6"/>
    <w:rsid w:val="00B9308E"/>
    <w:rsid w:val="00B972EA"/>
    <w:rsid w:val="00BA2391"/>
    <w:rsid w:val="00BA5E07"/>
    <w:rsid w:val="00BA6E56"/>
    <w:rsid w:val="00BB19B0"/>
    <w:rsid w:val="00BB34FB"/>
    <w:rsid w:val="00BB501C"/>
    <w:rsid w:val="00BC02D7"/>
    <w:rsid w:val="00BC0978"/>
    <w:rsid w:val="00BC145D"/>
    <w:rsid w:val="00BC21DD"/>
    <w:rsid w:val="00BC24F2"/>
    <w:rsid w:val="00BC2CE7"/>
    <w:rsid w:val="00BC3A45"/>
    <w:rsid w:val="00BC5D4A"/>
    <w:rsid w:val="00BC5DFF"/>
    <w:rsid w:val="00BC5EDE"/>
    <w:rsid w:val="00BD083F"/>
    <w:rsid w:val="00BD0AF0"/>
    <w:rsid w:val="00BD16AB"/>
    <w:rsid w:val="00BD3EA5"/>
    <w:rsid w:val="00BD50FE"/>
    <w:rsid w:val="00BE2F4D"/>
    <w:rsid w:val="00BE3223"/>
    <w:rsid w:val="00BE6B52"/>
    <w:rsid w:val="00BF0F02"/>
    <w:rsid w:val="00BF1F38"/>
    <w:rsid w:val="00BF2787"/>
    <w:rsid w:val="00BF5A70"/>
    <w:rsid w:val="00BF5D2C"/>
    <w:rsid w:val="00BF5FA2"/>
    <w:rsid w:val="00BF6AD3"/>
    <w:rsid w:val="00BF742B"/>
    <w:rsid w:val="00C02A03"/>
    <w:rsid w:val="00C04162"/>
    <w:rsid w:val="00C0501C"/>
    <w:rsid w:val="00C051AA"/>
    <w:rsid w:val="00C07D8B"/>
    <w:rsid w:val="00C11EA3"/>
    <w:rsid w:val="00C1622C"/>
    <w:rsid w:val="00C20F63"/>
    <w:rsid w:val="00C20F8C"/>
    <w:rsid w:val="00C210C0"/>
    <w:rsid w:val="00C23403"/>
    <w:rsid w:val="00C259D6"/>
    <w:rsid w:val="00C262D3"/>
    <w:rsid w:val="00C30691"/>
    <w:rsid w:val="00C325AB"/>
    <w:rsid w:val="00C3498A"/>
    <w:rsid w:val="00C378BC"/>
    <w:rsid w:val="00C37CD4"/>
    <w:rsid w:val="00C409F4"/>
    <w:rsid w:val="00C42E0F"/>
    <w:rsid w:val="00C44348"/>
    <w:rsid w:val="00C449BD"/>
    <w:rsid w:val="00C45E45"/>
    <w:rsid w:val="00C605D0"/>
    <w:rsid w:val="00C60F58"/>
    <w:rsid w:val="00C6442A"/>
    <w:rsid w:val="00C64985"/>
    <w:rsid w:val="00C66796"/>
    <w:rsid w:val="00C66984"/>
    <w:rsid w:val="00C67608"/>
    <w:rsid w:val="00C67C16"/>
    <w:rsid w:val="00C67CC1"/>
    <w:rsid w:val="00C70156"/>
    <w:rsid w:val="00C74FC9"/>
    <w:rsid w:val="00C755B3"/>
    <w:rsid w:val="00C75A60"/>
    <w:rsid w:val="00C80CCD"/>
    <w:rsid w:val="00C8106C"/>
    <w:rsid w:val="00C8159A"/>
    <w:rsid w:val="00C82189"/>
    <w:rsid w:val="00C82B9B"/>
    <w:rsid w:val="00C83BD6"/>
    <w:rsid w:val="00C874DB"/>
    <w:rsid w:val="00C90400"/>
    <w:rsid w:val="00C91933"/>
    <w:rsid w:val="00C9238F"/>
    <w:rsid w:val="00C93BC5"/>
    <w:rsid w:val="00C94280"/>
    <w:rsid w:val="00C959BF"/>
    <w:rsid w:val="00C95A81"/>
    <w:rsid w:val="00C960B8"/>
    <w:rsid w:val="00CA1255"/>
    <w:rsid w:val="00CA127D"/>
    <w:rsid w:val="00CA12AF"/>
    <w:rsid w:val="00CB0B65"/>
    <w:rsid w:val="00CB2554"/>
    <w:rsid w:val="00CB4CA3"/>
    <w:rsid w:val="00CB4FB7"/>
    <w:rsid w:val="00CB59BE"/>
    <w:rsid w:val="00CB749D"/>
    <w:rsid w:val="00CB7AF7"/>
    <w:rsid w:val="00CC0E13"/>
    <w:rsid w:val="00CC5CAF"/>
    <w:rsid w:val="00CC7886"/>
    <w:rsid w:val="00CC799E"/>
    <w:rsid w:val="00CD0B68"/>
    <w:rsid w:val="00CD1E0A"/>
    <w:rsid w:val="00CD4C8D"/>
    <w:rsid w:val="00CD6172"/>
    <w:rsid w:val="00CD68DB"/>
    <w:rsid w:val="00CE1C14"/>
    <w:rsid w:val="00CE3485"/>
    <w:rsid w:val="00CE5534"/>
    <w:rsid w:val="00CE5645"/>
    <w:rsid w:val="00CE69A2"/>
    <w:rsid w:val="00CF0CCC"/>
    <w:rsid w:val="00CF0DEF"/>
    <w:rsid w:val="00CF1FE7"/>
    <w:rsid w:val="00CF6C8A"/>
    <w:rsid w:val="00CF6E71"/>
    <w:rsid w:val="00CF7497"/>
    <w:rsid w:val="00CF7D44"/>
    <w:rsid w:val="00CF7D4E"/>
    <w:rsid w:val="00D06107"/>
    <w:rsid w:val="00D078F0"/>
    <w:rsid w:val="00D11C24"/>
    <w:rsid w:val="00D15196"/>
    <w:rsid w:val="00D15DC5"/>
    <w:rsid w:val="00D1710A"/>
    <w:rsid w:val="00D17839"/>
    <w:rsid w:val="00D17FB1"/>
    <w:rsid w:val="00D2025B"/>
    <w:rsid w:val="00D22764"/>
    <w:rsid w:val="00D25139"/>
    <w:rsid w:val="00D2724C"/>
    <w:rsid w:val="00D2756B"/>
    <w:rsid w:val="00D27EA7"/>
    <w:rsid w:val="00D31F77"/>
    <w:rsid w:val="00D33385"/>
    <w:rsid w:val="00D34D37"/>
    <w:rsid w:val="00D37DB7"/>
    <w:rsid w:val="00D4036A"/>
    <w:rsid w:val="00D41BB4"/>
    <w:rsid w:val="00D41EA4"/>
    <w:rsid w:val="00D46FB3"/>
    <w:rsid w:val="00D470D0"/>
    <w:rsid w:val="00D542CE"/>
    <w:rsid w:val="00D552A3"/>
    <w:rsid w:val="00D55E28"/>
    <w:rsid w:val="00D61347"/>
    <w:rsid w:val="00D631B7"/>
    <w:rsid w:val="00D70DAA"/>
    <w:rsid w:val="00D72B22"/>
    <w:rsid w:val="00D75C2E"/>
    <w:rsid w:val="00D75F98"/>
    <w:rsid w:val="00D764D9"/>
    <w:rsid w:val="00D76D65"/>
    <w:rsid w:val="00D8080F"/>
    <w:rsid w:val="00D867A7"/>
    <w:rsid w:val="00D92421"/>
    <w:rsid w:val="00D92FD1"/>
    <w:rsid w:val="00D95138"/>
    <w:rsid w:val="00D957E7"/>
    <w:rsid w:val="00D97396"/>
    <w:rsid w:val="00DA271E"/>
    <w:rsid w:val="00DA757A"/>
    <w:rsid w:val="00DB13D6"/>
    <w:rsid w:val="00DB5F04"/>
    <w:rsid w:val="00DB7C08"/>
    <w:rsid w:val="00DC5CE4"/>
    <w:rsid w:val="00DD472A"/>
    <w:rsid w:val="00DD47A1"/>
    <w:rsid w:val="00DD5858"/>
    <w:rsid w:val="00DE0A5D"/>
    <w:rsid w:val="00DE12A8"/>
    <w:rsid w:val="00DE1688"/>
    <w:rsid w:val="00DE3285"/>
    <w:rsid w:val="00DE42BC"/>
    <w:rsid w:val="00DE511B"/>
    <w:rsid w:val="00DE5489"/>
    <w:rsid w:val="00DE63CD"/>
    <w:rsid w:val="00DE72C5"/>
    <w:rsid w:val="00DF0EB5"/>
    <w:rsid w:val="00DF1C0D"/>
    <w:rsid w:val="00DF2F91"/>
    <w:rsid w:val="00DF4905"/>
    <w:rsid w:val="00DF749B"/>
    <w:rsid w:val="00E03A6F"/>
    <w:rsid w:val="00E04BA7"/>
    <w:rsid w:val="00E06195"/>
    <w:rsid w:val="00E10355"/>
    <w:rsid w:val="00E10849"/>
    <w:rsid w:val="00E155DA"/>
    <w:rsid w:val="00E2084A"/>
    <w:rsid w:val="00E20D39"/>
    <w:rsid w:val="00E2398C"/>
    <w:rsid w:val="00E266CE"/>
    <w:rsid w:val="00E267CC"/>
    <w:rsid w:val="00E31BFE"/>
    <w:rsid w:val="00E321E7"/>
    <w:rsid w:val="00E33543"/>
    <w:rsid w:val="00E33960"/>
    <w:rsid w:val="00E35B31"/>
    <w:rsid w:val="00E35DC7"/>
    <w:rsid w:val="00E36F13"/>
    <w:rsid w:val="00E40322"/>
    <w:rsid w:val="00E41BD0"/>
    <w:rsid w:val="00E44CAB"/>
    <w:rsid w:val="00E455F7"/>
    <w:rsid w:val="00E50123"/>
    <w:rsid w:val="00E50198"/>
    <w:rsid w:val="00E5221E"/>
    <w:rsid w:val="00E52D7B"/>
    <w:rsid w:val="00E53BB9"/>
    <w:rsid w:val="00E55468"/>
    <w:rsid w:val="00E566A3"/>
    <w:rsid w:val="00E57036"/>
    <w:rsid w:val="00E62468"/>
    <w:rsid w:val="00E67542"/>
    <w:rsid w:val="00E7047B"/>
    <w:rsid w:val="00E71EF6"/>
    <w:rsid w:val="00E76887"/>
    <w:rsid w:val="00E80797"/>
    <w:rsid w:val="00E828AF"/>
    <w:rsid w:val="00E82E1D"/>
    <w:rsid w:val="00E9213F"/>
    <w:rsid w:val="00E92D72"/>
    <w:rsid w:val="00E95EE1"/>
    <w:rsid w:val="00EA7165"/>
    <w:rsid w:val="00EA7ED9"/>
    <w:rsid w:val="00EB2464"/>
    <w:rsid w:val="00EB60AD"/>
    <w:rsid w:val="00EC2FBC"/>
    <w:rsid w:val="00EC59C1"/>
    <w:rsid w:val="00ED1C5F"/>
    <w:rsid w:val="00ED284C"/>
    <w:rsid w:val="00ED29CB"/>
    <w:rsid w:val="00ED29F2"/>
    <w:rsid w:val="00ED391E"/>
    <w:rsid w:val="00EE43A1"/>
    <w:rsid w:val="00EE5329"/>
    <w:rsid w:val="00EF05F8"/>
    <w:rsid w:val="00EF16D0"/>
    <w:rsid w:val="00EF1E75"/>
    <w:rsid w:val="00EF6C03"/>
    <w:rsid w:val="00EF7BBE"/>
    <w:rsid w:val="00F0214E"/>
    <w:rsid w:val="00F02159"/>
    <w:rsid w:val="00F07503"/>
    <w:rsid w:val="00F07FBB"/>
    <w:rsid w:val="00F10AB4"/>
    <w:rsid w:val="00F13A71"/>
    <w:rsid w:val="00F146F7"/>
    <w:rsid w:val="00F162B2"/>
    <w:rsid w:val="00F2455D"/>
    <w:rsid w:val="00F3003D"/>
    <w:rsid w:val="00F30059"/>
    <w:rsid w:val="00F3061F"/>
    <w:rsid w:val="00F33A17"/>
    <w:rsid w:val="00F346C3"/>
    <w:rsid w:val="00F37BE9"/>
    <w:rsid w:val="00F404D8"/>
    <w:rsid w:val="00F40CA5"/>
    <w:rsid w:val="00F43D1E"/>
    <w:rsid w:val="00F46767"/>
    <w:rsid w:val="00F5063A"/>
    <w:rsid w:val="00F5179A"/>
    <w:rsid w:val="00F52094"/>
    <w:rsid w:val="00F526AD"/>
    <w:rsid w:val="00F555F3"/>
    <w:rsid w:val="00F6002E"/>
    <w:rsid w:val="00F601A6"/>
    <w:rsid w:val="00F604FB"/>
    <w:rsid w:val="00F617CC"/>
    <w:rsid w:val="00F64812"/>
    <w:rsid w:val="00F67C7B"/>
    <w:rsid w:val="00F71469"/>
    <w:rsid w:val="00F727DF"/>
    <w:rsid w:val="00F7379B"/>
    <w:rsid w:val="00F753F1"/>
    <w:rsid w:val="00F77F02"/>
    <w:rsid w:val="00F77F1E"/>
    <w:rsid w:val="00F8136E"/>
    <w:rsid w:val="00F82817"/>
    <w:rsid w:val="00F82A2C"/>
    <w:rsid w:val="00F84D0D"/>
    <w:rsid w:val="00F8513D"/>
    <w:rsid w:val="00F853DB"/>
    <w:rsid w:val="00F90099"/>
    <w:rsid w:val="00F942C6"/>
    <w:rsid w:val="00F95CE2"/>
    <w:rsid w:val="00F96031"/>
    <w:rsid w:val="00F963FB"/>
    <w:rsid w:val="00FA2F85"/>
    <w:rsid w:val="00FA53C1"/>
    <w:rsid w:val="00FA781C"/>
    <w:rsid w:val="00FC2BD2"/>
    <w:rsid w:val="00FC2C5C"/>
    <w:rsid w:val="00FC3548"/>
    <w:rsid w:val="00FC3FAF"/>
    <w:rsid w:val="00FD1113"/>
    <w:rsid w:val="00FD1258"/>
    <w:rsid w:val="00FD16B9"/>
    <w:rsid w:val="00FD2859"/>
    <w:rsid w:val="00FE7122"/>
    <w:rsid w:val="00FF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uiPriority w:val="1"/>
    <w:qFormat/>
    <w:rsid w:val="00F3061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E35D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5D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5D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5D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7AF7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17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7AF7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017A9"/>
    <w:pPr>
      <w:ind w:left="1416" w:firstLine="706"/>
    </w:pPr>
  </w:style>
  <w:style w:type="character" w:customStyle="1" w:styleId="a7">
    <w:name w:val="Основной текст_"/>
    <w:link w:val="31"/>
    <w:rsid w:val="00CB7A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CB7AF7"/>
    <w:pPr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0"/>
    <w:rsid w:val="002017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2017A9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B7AF7"/>
    <w:rPr>
      <w:rFonts w:eastAsia="Times New Roman" w:cs="Calibri"/>
      <w:sz w:val="22"/>
    </w:rPr>
  </w:style>
  <w:style w:type="paragraph" w:styleId="a9">
    <w:name w:val="header"/>
    <w:basedOn w:val="a"/>
    <w:link w:val="aa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AF7"/>
  </w:style>
  <w:style w:type="paragraph" w:styleId="ab">
    <w:name w:val="footer"/>
    <w:basedOn w:val="a"/>
    <w:link w:val="ac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AF7"/>
  </w:style>
  <w:style w:type="character" w:styleId="ad">
    <w:name w:val="Hyperlink"/>
    <w:uiPriority w:val="99"/>
    <w:rsid w:val="00E35DC7"/>
    <w:rPr>
      <w:color w:val="0000FF"/>
      <w:u w:val="none"/>
    </w:rPr>
  </w:style>
  <w:style w:type="paragraph" w:customStyle="1" w:styleId="Style6">
    <w:name w:val="Style6"/>
    <w:basedOn w:val="a"/>
    <w:uiPriority w:val="99"/>
    <w:rsid w:val="00CB7AF7"/>
    <w:pPr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7A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8">
    <w:name w:val="Основной текст (8)_"/>
    <w:link w:val="80"/>
    <w:locked/>
    <w:rsid w:val="000B1A18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B1A18"/>
    <w:pPr>
      <w:shd w:val="clear" w:color="auto" w:fill="FFFFFF"/>
      <w:spacing w:before="420" w:line="322" w:lineRule="exact"/>
      <w:ind w:hanging="156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styleId="ae">
    <w:name w:val="Placeholder Text"/>
    <w:uiPriority w:val="99"/>
    <w:semiHidden/>
    <w:rsid w:val="002B24D0"/>
    <w:rPr>
      <w:color w:val="808080"/>
    </w:rPr>
  </w:style>
  <w:style w:type="paragraph" w:customStyle="1" w:styleId="ConsPlusNonformat">
    <w:name w:val="ConsPlusNonformat"/>
    <w:uiPriority w:val="99"/>
    <w:rsid w:val="001002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583C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83C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3C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3CD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35D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E35DC7"/>
    <w:rPr>
      <w:rFonts w:ascii="Courier" w:hAnsi="Courier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583C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35D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35D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35D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35D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1">
    <w:name w:val="Table Grid"/>
    <w:basedOn w:val="a1"/>
    <w:rsid w:val="00583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3D32D8"/>
    <w:pPr>
      <w:spacing w:before="100" w:beforeAutospacing="1" w:after="100" w:afterAutospacing="1"/>
    </w:pPr>
  </w:style>
  <w:style w:type="paragraph" w:customStyle="1" w:styleId="NumberAndDate">
    <w:name w:val="NumberAndDate"/>
    <w:aliases w:val="!Дата и Номер"/>
    <w:qFormat/>
    <w:rsid w:val="00E35DC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customStyle="1" w:styleId="TableNormal">
    <w:name w:val="Table Normal"/>
    <w:uiPriority w:val="2"/>
    <w:semiHidden/>
    <w:unhideWhenUsed/>
    <w:qFormat/>
    <w:rsid w:val="002017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qFormat/>
    <w:rsid w:val="002017A9"/>
    <w:pPr>
      <w:ind w:left="1416" w:firstLine="706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rsid w:val="002017A9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2017A9"/>
    <w:pPr>
      <w:ind w:left="1463"/>
      <w:outlineLvl w:val="1"/>
    </w:pPr>
    <w:rPr>
      <w:b/>
      <w:bCs/>
      <w:sz w:val="28"/>
      <w:szCs w:val="28"/>
    </w:rPr>
  </w:style>
  <w:style w:type="paragraph" w:styleId="af5">
    <w:name w:val="Title"/>
    <w:basedOn w:val="a"/>
    <w:link w:val="af6"/>
    <w:uiPriority w:val="1"/>
    <w:qFormat/>
    <w:rsid w:val="002017A9"/>
    <w:pPr>
      <w:spacing w:line="326" w:lineRule="exact"/>
      <w:ind w:left="1696" w:right="216"/>
      <w:jc w:val="center"/>
    </w:pPr>
    <w:rPr>
      <w:sz w:val="30"/>
      <w:szCs w:val="30"/>
    </w:rPr>
  </w:style>
  <w:style w:type="character" w:customStyle="1" w:styleId="af6">
    <w:name w:val="Название Знак"/>
    <w:basedOn w:val="a0"/>
    <w:link w:val="af5"/>
    <w:uiPriority w:val="1"/>
    <w:rsid w:val="002017A9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2017A9"/>
  </w:style>
  <w:style w:type="character" w:customStyle="1" w:styleId="af7">
    <w:name w:val="Гипертекстовая ссылка"/>
    <w:uiPriority w:val="99"/>
    <w:rsid w:val="002017A9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2017A9"/>
    <w:pPr>
      <w:adjustRightInd w:val="0"/>
    </w:pPr>
    <w:rPr>
      <w:rFonts w:cs="Arial"/>
    </w:rPr>
  </w:style>
  <w:style w:type="paragraph" w:customStyle="1" w:styleId="af9">
    <w:name w:val="Таблицы (моноширинный)"/>
    <w:basedOn w:val="a"/>
    <w:next w:val="a"/>
    <w:uiPriority w:val="99"/>
    <w:rsid w:val="002017A9"/>
    <w:pPr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"/>
    <w:next w:val="a"/>
    <w:uiPriority w:val="99"/>
    <w:rsid w:val="002017A9"/>
    <w:pPr>
      <w:adjustRightInd w:val="0"/>
    </w:pPr>
    <w:rPr>
      <w:rFonts w:cs="Arial"/>
    </w:rPr>
  </w:style>
  <w:style w:type="character" w:customStyle="1" w:styleId="afb">
    <w:name w:val="Цветовое выделение"/>
    <w:uiPriority w:val="99"/>
    <w:rsid w:val="002017A9"/>
    <w:rPr>
      <w:b/>
      <w:bCs w:val="0"/>
      <w:color w:val="26282F"/>
    </w:rPr>
  </w:style>
  <w:style w:type="character" w:styleId="HTML0">
    <w:name w:val="HTML Cite"/>
    <w:uiPriority w:val="99"/>
    <w:semiHidden/>
    <w:unhideWhenUsed/>
    <w:rsid w:val="002017A9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2017A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017A9"/>
    <w:rPr>
      <w:rFonts w:ascii="Arial" w:eastAsia="Times New Roman" w:hAnsi="Arial"/>
    </w:rPr>
  </w:style>
  <w:style w:type="character" w:styleId="afe">
    <w:name w:val="footnote reference"/>
    <w:uiPriority w:val="99"/>
    <w:semiHidden/>
    <w:unhideWhenUsed/>
    <w:rsid w:val="002017A9"/>
    <w:rPr>
      <w:vertAlign w:val="superscript"/>
    </w:rPr>
  </w:style>
  <w:style w:type="character" w:styleId="aff">
    <w:name w:val="annotation reference"/>
    <w:uiPriority w:val="99"/>
    <w:semiHidden/>
    <w:unhideWhenUsed/>
    <w:rsid w:val="002017A9"/>
    <w:rPr>
      <w:sz w:val="16"/>
      <w:szCs w:val="16"/>
    </w:rPr>
  </w:style>
  <w:style w:type="paragraph" w:styleId="aff0">
    <w:name w:val="annotation subject"/>
    <w:basedOn w:val="af"/>
    <w:next w:val="af"/>
    <w:link w:val="aff1"/>
    <w:uiPriority w:val="99"/>
    <w:semiHidden/>
    <w:unhideWhenUsed/>
    <w:rsid w:val="002017A9"/>
    <w:rPr>
      <w:b/>
      <w:bCs/>
    </w:rPr>
  </w:style>
  <w:style w:type="character" w:customStyle="1" w:styleId="aff1">
    <w:name w:val="Тема примечания Знак"/>
    <w:basedOn w:val="af0"/>
    <w:link w:val="aff0"/>
    <w:uiPriority w:val="99"/>
    <w:semiHidden/>
    <w:rsid w:val="002017A9"/>
    <w:rPr>
      <w:rFonts w:ascii="Courier" w:eastAsia="Times New Roman" w:hAnsi="Courier"/>
      <w:b/>
      <w:bCs/>
      <w:sz w:val="22"/>
    </w:rPr>
  </w:style>
  <w:style w:type="paragraph" w:customStyle="1" w:styleId="aff2">
    <w:name w:val="НАЗВАНИЕ!"/>
    <w:basedOn w:val="Title"/>
    <w:link w:val="aff3"/>
    <w:autoRedefine/>
    <w:qFormat/>
    <w:rsid w:val="002017A9"/>
    <w:pPr>
      <w:spacing w:before="0" w:after="0"/>
      <w:ind w:firstLine="709"/>
      <w:outlineLvl w:val="9"/>
    </w:pPr>
  </w:style>
  <w:style w:type="character" w:customStyle="1" w:styleId="aff3">
    <w:name w:val="НАЗВАНИЕ! Знак"/>
    <w:link w:val="aff2"/>
    <w:rsid w:val="002017A9"/>
    <w:rPr>
      <w:rFonts w:ascii="Arial" w:eastAsia="Times New Roman" w:hAnsi="Arial" w:cs="Arial"/>
      <w:b/>
      <w:bCs/>
      <w:kern w:val="28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2017A9"/>
  </w:style>
  <w:style w:type="paragraph" w:customStyle="1" w:styleId="ConsPlusTitlePage">
    <w:name w:val="ConsPlusTitlePage"/>
    <w:uiPriority w:val="99"/>
    <w:rsid w:val="002017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32">
    <w:name w:val="заголовок 3"/>
    <w:basedOn w:val="a"/>
    <w:autoRedefine/>
    <w:uiPriority w:val="99"/>
    <w:rsid w:val="002017A9"/>
    <w:pPr>
      <w:keepNext/>
      <w:keepLines/>
      <w:pBdr>
        <w:bottom w:val="single" w:sz="6" w:space="1" w:color="auto"/>
      </w:pBdr>
      <w:overflowPunct w:val="0"/>
      <w:adjustRightInd w:val="0"/>
      <w:spacing w:before="170" w:line="220" w:lineRule="atLeast"/>
      <w:textAlignment w:val="baseline"/>
    </w:pPr>
    <w:rPr>
      <w:rFonts w:cs="Arial"/>
      <w:b/>
      <w:bCs/>
      <w:i/>
      <w:iCs/>
      <w:sz w:val="20"/>
      <w:szCs w:val="20"/>
    </w:rPr>
  </w:style>
  <w:style w:type="paragraph" w:customStyle="1" w:styleId="Dolgnost">
    <w:name w:val="Dolgnost"/>
    <w:basedOn w:val="a"/>
    <w:autoRedefine/>
    <w:uiPriority w:val="99"/>
    <w:rsid w:val="002017A9"/>
    <w:pPr>
      <w:tabs>
        <w:tab w:val="left" w:pos="720"/>
        <w:tab w:val="left" w:pos="4111"/>
        <w:tab w:val="left" w:pos="4678"/>
      </w:tabs>
      <w:overflowPunct w:val="0"/>
      <w:adjustRightInd w:val="0"/>
      <w:spacing w:before="60" w:line="210" w:lineRule="atLeast"/>
      <w:textAlignment w:val="baseline"/>
    </w:pPr>
    <w:rPr>
      <w:rFonts w:cs="Arial"/>
      <w:i/>
      <w:iCs/>
      <w:spacing w:val="-20"/>
      <w:sz w:val="19"/>
      <w:szCs w:val="19"/>
    </w:rPr>
  </w:style>
  <w:style w:type="character" w:customStyle="1" w:styleId="22">
    <w:name w:val="Основной текст (2)_"/>
    <w:basedOn w:val="a0"/>
    <w:link w:val="23"/>
    <w:rsid w:val="002017A9"/>
    <w:rPr>
      <w:rFonts w:asciiTheme="minorHAnsi" w:eastAsiaTheme="minorHAnsi" w:hAnsiTheme="minorHAnsi" w:cstheme="minorBidi"/>
      <w:sz w:val="28"/>
      <w:szCs w:val="28"/>
      <w:shd w:val="clear" w:color="auto" w:fill="FFFFFF"/>
      <w:lang w:val="en-US" w:eastAsia="en-US"/>
    </w:rPr>
  </w:style>
  <w:style w:type="paragraph" w:customStyle="1" w:styleId="23">
    <w:name w:val="Основной текст (2)"/>
    <w:basedOn w:val="a"/>
    <w:link w:val="22"/>
    <w:rsid w:val="002017A9"/>
    <w:pPr>
      <w:shd w:val="clear" w:color="auto" w:fill="FFFFFF"/>
      <w:autoSpaceDE/>
      <w:autoSpaceDN/>
      <w:spacing w:line="322" w:lineRule="exact"/>
      <w:ind w:hanging="1860"/>
      <w:jc w:val="center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customStyle="1" w:styleId="13">
    <w:name w:val="Сетка таблицы1"/>
    <w:basedOn w:val="a1"/>
    <w:next w:val="af1"/>
    <w:locked/>
    <w:rsid w:val="002017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2017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1"/>
    <w:locked/>
    <w:rsid w:val="002017A9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Revision"/>
    <w:hidden/>
    <w:uiPriority w:val="99"/>
    <w:semiHidden/>
    <w:rsid w:val="002017A9"/>
    <w:rPr>
      <w:rFonts w:ascii="Times New Roman" w:eastAsia="Times New Roman" w:hAnsi="Times New Roman"/>
      <w:sz w:val="22"/>
      <w:szCs w:val="22"/>
      <w:lang w:eastAsia="en-US"/>
    </w:rPr>
  </w:style>
  <w:style w:type="character" w:styleId="aff5">
    <w:name w:val="FollowedHyperlink"/>
    <w:basedOn w:val="a0"/>
    <w:uiPriority w:val="99"/>
    <w:semiHidden/>
    <w:unhideWhenUsed/>
    <w:rsid w:val="00B1276A"/>
    <w:rPr>
      <w:color w:val="800080" w:themeColor="followedHyperlink"/>
      <w:u w:val="single"/>
    </w:rPr>
  </w:style>
  <w:style w:type="paragraph" w:styleId="aff6">
    <w:name w:val="Document Map"/>
    <w:basedOn w:val="a"/>
    <w:link w:val="aff7"/>
    <w:uiPriority w:val="99"/>
    <w:semiHidden/>
    <w:unhideWhenUsed/>
    <w:rsid w:val="00FD2859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FD285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8169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170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90E3-CB27-4534-A019-005076BCA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3EA79-643A-4EEC-BC64-925B784A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,,,</dc:creator>
  <cp:lastModifiedBy>nazin</cp:lastModifiedBy>
  <cp:revision>3</cp:revision>
  <cp:lastPrinted>2024-10-28T11:59:00Z</cp:lastPrinted>
  <dcterms:created xsi:type="dcterms:W3CDTF">2024-10-28T12:14:00Z</dcterms:created>
  <dcterms:modified xsi:type="dcterms:W3CDTF">2024-10-28T12:15:00Z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2021-06-07T00:00:00Z</vt:filetime>
  </property>
</Properties>
</file>