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8" w:rsidRPr="00DE5489" w:rsidRDefault="003D32D8" w:rsidP="003D32D8">
      <w:pPr>
        <w:adjustRightInd w:val="0"/>
        <w:ind w:left="5387"/>
      </w:pPr>
      <w:r w:rsidRPr="00DE5489">
        <w:t>Приложение</w:t>
      </w:r>
      <w:r w:rsidR="00556D04" w:rsidRPr="00DE5489">
        <w:t xml:space="preserve"> </w:t>
      </w:r>
      <w:r w:rsidR="009A654C" w:rsidRPr="00DE5489">
        <w:t>№</w:t>
      </w:r>
      <w:r w:rsidR="00556D04" w:rsidRPr="00DE5489">
        <w:t xml:space="preserve"> </w:t>
      </w:r>
      <w:r w:rsidRPr="00DE5489">
        <w:t>1</w:t>
      </w:r>
    </w:p>
    <w:p w:rsidR="00F3061F" w:rsidRPr="00DE5489" w:rsidRDefault="00F3061F" w:rsidP="00F3061F">
      <w:pPr>
        <w:adjustRightInd w:val="0"/>
        <w:ind w:left="5387"/>
      </w:pPr>
      <w:r w:rsidRPr="00DE5489">
        <w:t>к</w:t>
      </w:r>
      <w:r w:rsidR="00556D04" w:rsidRPr="00DE5489">
        <w:t xml:space="preserve"> </w:t>
      </w:r>
      <w:r w:rsidRPr="00DE5489">
        <w:t>Порядку</w:t>
      </w:r>
      <w:r w:rsidR="00556D04" w:rsidRPr="00DE5489">
        <w:t xml:space="preserve"> </w:t>
      </w:r>
      <w:r w:rsidRPr="00DE5489">
        <w:t>предоставления</w:t>
      </w:r>
      <w:r w:rsidR="00556D04" w:rsidRPr="00DE5489">
        <w:t xml:space="preserve"> </w:t>
      </w:r>
      <w:r w:rsidRPr="00DE5489">
        <w:t>грантов</w:t>
      </w:r>
      <w:r w:rsidR="00556D04" w:rsidRPr="00DE5489">
        <w:t xml:space="preserve"> </w:t>
      </w:r>
      <w:r w:rsidRPr="00DE5489">
        <w:t>в</w:t>
      </w:r>
      <w:r w:rsidR="00556D04" w:rsidRPr="00DE5489">
        <w:t xml:space="preserve"> </w:t>
      </w:r>
      <w:r w:rsidRPr="00DE5489">
        <w:t>форме</w:t>
      </w:r>
      <w:r w:rsidR="00556D04" w:rsidRPr="00DE5489">
        <w:t xml:space="preserve"> </w:t>
      </w:r>
      <w:r w:rsidRPr="00DE5489">
        <w:t>субсидий</w:t>
      </w:r>
      <w:r w:rsidR="00556D04" w:rsidRPr="00DE5489">
        <w:t xml:space="preserve"> </w:t>
      </w:r>
      <w:r w:rsidRPr="00DE5489">
        <w:t>из</w:t>
      </w:r>
      <w:r w:rsidR="00556D04" w:rsidRPr="00DE5489">
        <w:t xml:space="preserve"> </w:t>
      </w:r>
      <w:r w:rsidRPr="00DE5489">
        <w:t>бюджета</w:t>
      </w:r>
      <w:r w:rsidR="00556D04" w:rsidRPr="00DE5489">
        <w:t xml:space="preserve"> </w:t>
      </w:r>
      <w:r w:rsidRPr="00DE5489">
        <w:t>Новохопёрского</w:t>
      </w:r>
      <w:r w:rsidR="00556D04" w:rsidRPr="00DE5489">
        <w:t xml:space="preserve"> </w:t>
      </w:r>
      <w:r w:rsidRPr="00DE5489">
        <w:t>муниципального</w:t>
      </w:r>
      <w:r w:rsidR="00556D04" w:rsidRPr="00DE5489">
        <w:t xml:space="preserve"> </w:t>
      </w:r>
      <w:r w:rsidRPr="00DE5489">
        <w:t>района</w:t>
      </w:r>
      <w:r w:rsidR="00556D04" w:rsidRPr="00DE5489">
        <w:t xml:space="preserve"> </w:t>
      </w:r>
      <w:r w:rsidRPr="00DE5489">
        <w:t>социально</w:t>
      </w:r>
      <w:r w:rsidR="00556D04" w:rsidRPr="00DE5489">
        <w:t xml:space="preserve"> </w:t>
      </w:r>
      <w:r w:rsidRPr="00DE5489">
        <w:t>ориентированным</w:t>
      </w:r>
      <w:r w:rsidR="00556D04" w:rsidRPr="00DE5489">
        <w:t xml:space="preserve"> </w:t>
      </w:r>
      <w:r w:rsidRPr="00DE5489">
        <w:t>некоммерческим</w:t>
      </w:r>
      <w:r w:rsidR="00556D04" w:rsidRPr="00DE5489">
        <w:t xml:space="preserve"> </w:t>
      </w:r>
      <w:r w:rsidRPr="00DE5489">
        <w:t>организациям</w:t>
      </w:r>
      <w:r w:rsidR="00556D04" w:rsidRPr="00DE5489">
        <w:t xml:space="preserve"> </w:t>
      </w:r>
      <w:r w:rsidRPr="00DE5489">
        <w:t>на</w:t>
      </w:r>
      <w:r w:rsidR="00556D04" w:rsidRPr="00DE5489">
        <w:t xml:space="preserve"> </w:t>
      </w:r>
      <w:r w:rsidRPr="00DE5489">
        <w:t>реализацию</w:t>
      </w:r>
      <w:r w:rsidR="00556D04" w:rsidRPr="00DE5489">
        <w:t xml:space="preserve"> </w:t>
      </w:r>
      <w:r w:rsidRPr="00DE5489">
        <w:t>программ</w:t>
      </w:r>
      <w:r w:rsidR="00556D04" w:rsidRPr="00DE5489">
        <w:t xml:space="preserve"> </w:t>
      </w:r>
      <w:r w:rsidRPr="00DE5489">
        <w:t>(проектов)</w:t>
      </w:r>
      <w:r w:rsidR="00556D04" w:rsidRPr="00DE5489">
        <w:t xml:space="preserve"> </w:t>
      </w:r>
      <w:r w:rsidRPr="00DE5489">
        <w:t>на</w:t>
      </w:r>
      <w:r w:rsidR="00556D04" w:rsidRPr="00DE5489">
        <w:t xml:space="preserve"> </w:t>
      </w:r>
      <w:r w:rsidRPr="00DE5489">
        <w:t>конкурсной</w:t>
      </w:r>
      <w:r w:rsidR="00556D04" w:rsidRPr="00DE5489">
        <w:t xml:space="preserve"> </w:t>
      </w:r>
      <w:r w:rsidRPr="00DE5489">
        <w:t>основе</w:t>
      </w:r>
    </w:p>
    <w:p w:rsidR="003D32D8" w:rsidRPr="00DE5489" w:rsidRDefault="003D32D8" w:rsidP="003D32D8">
      <w:pPr>
        <w:adjustRightInd w:val="0"/>
        <w:ind w:firstLine="709"/>
      </w:pPr>
    </w:p>
    <w:p w:rsidR="003D32D8" w:rsidRPr="00DE5489" w:rsidRDefault="003D32D8" w:rsidP="003D32D8">
      <w:pPr>
        <w:adjustRightInd w:val="0"/>
        <w:ind w:firstLine="709"/>
        <w:jc w:val="center"/>
      </w:pPr>
      <w:r w:rsidRPr="00DE5489">
        <w:t>ЗАЯВКА</w:t>
      </w:r>
    </w:p>
    <w:p w:rsidR="003D32D8" w:rsidRPr="00DE5489" w:rsidRDefault="003D32D8" w:rsidP="003D32D8">
      <w:pPr>
        <w:adjustRightInd w:val="0"/>
        <w:ind w:firstLine="709"/>
        <w:jc w:val="center"/>
      </w:pPr>
      <w:r w:rsidRPr="00DE5489">
        <w:t>на</w:t>
      </w:r>
      <w:r w:rsidR="00556D04" w:rsidRPr="00DE5489">
        <w:t xml:space="preserve"> </w:t>
      </w:r>
      <w:r w:rsidRPr="00DE5489">
        <w:t>участие</w:t>
      </w:r>
      <w:r w:rsidR="00556D04" w:rsidRPr="00DE5489">
        <w:t xml:space="preserve"> </w:t>
      </w:r>
      <w:r w:rsidRPr="00DE5489">
        <w:t>в</w:t>
      </w:r>
      <w:r w:rsidR="00556D04" w:rsidRPr="00DE5489">
        <w:t xml:space="preserve"> </w:t>
      </w:r>
      <w:r w:rsidRPr="00DE5489">
        <w:t>конкурсном</w:t>
      </w:r>
      <w:r w:rsidR="00556D04" w:rsidRPr="00DE5489">
        <w:t xml:space="preserve"> </w:t>
      </w:r>
      <w:r w:rsidRPr="00DE5489">
        <w:t>отборе</w:t>
      </w:r>
      <w:r w:rsidR="00556D04" w:rsidRPr="00DE5489">
        <w:t xml:space="preserve"> </w:t>
      </w:r>
      <w:r w:rsidRPr="00DE5489">
        <w:t>социально</w:t>
      </w:r>
      <w:r w:rsidR="00556D04" w:rsidRPr="00DE5489">
        <w:t xml:space="preserve"> </w:t>
      </w:r>
      <w:proofErr w:type="gramStart"/>
      <w:r w:rsidRPr="00DE5489">
        <w:t>ориентированных</w:t>
      </w:r>
      <w:proofErr w:type="gramEnd"/>
    </w:p>
    <w:p w:rsidR="003D32D8" w:rsidRPr="00DE5489" w:rsidRDefault="003D32D8" w:rsidP="003D32D8">
      <w:pPr>
        <w:adjustRightInd w:val="0"/>
        <w:ind w:firstLine="709"/>
        <w:jc w:val="center"/>
      </w:pPr>
      <w:r w:rsidRPr="00DE5489">
        <w:t>некоммерческих</w:t>
      </w:r>
      <w:r w:rsidR="00556D04" w:rsidRPr="00DE5489">
        <w:t xml:space="preserve"> </w:t>
      </w:r>
      <w:r w:rsidRPr="00DE5489">
        <w:t>организаций</w:t>
      </w:r>
      <w:r w:rsidR="00556D04" w:rsidRPr="00DE5489">
        <w:t xml:space="preserve"> </w:t>
      </w:r>
      <w:r w:rsidRPr="00DE5489">
        <w:t>для</w:t>
      </w:r>
      <w:r w:rsidR="00556D04" w:rsidRPr="00DE5489">
        <w:t xml:space="preserve"> </w:t>
      </w:r>
      <w:r w:rsidRPr="00DE5489">
        <w:t>предоставления</w:t>
      </w:r>
      <w:r w:rsidR="00556D04" w:rsidRPr="00DE5489">
        <w:t xml:space="preserve"> </w:t>
      </w:r>
      <w:r w:rsidRPr="00DE5489">
        <w:t>Субсидии</w:t>
      </w:r>
    </w:p>
    <w:p w:rsidR="003D32D8" w:rsidRPr="00DE5489" w:rsidRDefault="003D32D8" w:rsidP="003D32D8">
      <w:pPr>
        <w:adjustRightInd w:val="0"/>
        <w:ind w:firstLine="709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56"/>
      </w:tblGrid>
      <w:tr w:rsidR="003D32D8" w:rsidRPr="00DE5489" w:rsidTr="00EB60A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  <w:ind w:firstLine="709"/>
            </w:pPr>
          </w:p>
        </w:tc>
      </w:tr>
    </w:tbl>
    <w:p w:rsidR="003D32D8" w:rsidRPr="00DE5489" w:rsidRDefault="003D32D8" w:rsidP="003D32D8">
      <w:pPr>
        <w:adjustRightInd w:val="0"/>
        <w:ind w:firstLine="709"/>
        <w:jc w:val="center"/>
      </w:pPr>
      <w:r w:rsidRPr="00DE5489">
        <w:t>(полное</w:t>
      </w:r>
      <w:r w:rsidR="00556D04" w:rsidRPr="00DE5489">
        <w:t xml:space="preserve"> </w:t>
      </w:r>
      <w:r w:rsidRPr="00DE5489">
        <w:t>наименование</w:t>
      </w:r>
      <w:r w:rsidR="00556D04" w:rsidRPr="00DE5489">
        <w:t xml:space="preserve"> </w:t>
      </w:r>
      <w:r w:rsidRPr="00DE5489">
        <w:t>некоммерческой</w:t>
      </w:r>
      <w:r w:rsidR="00556D04" w:rsidRPr="00DE5489">
        <w:t xml:space="preserve"> </w:t>
      </w:r>
      <w:r w:rsidRPr="00DE5489">
        <w:t>организации)</w:t>
      </w:r>
    </w:p>
    <w:p w:rsidR="003D32D8" w:rsidRPr="00DE5489" w:rsidRDefault="003D32D8" w:rsidP="003D32D8">
      <w:pPr>
        <w:adjustRightInd w:val="0"/>
        <w:ind w:firstLine="709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6804"/>
        <w:gridCol w:w="2126"/>
      </w:tblGrid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Сокращенное</w:t>
            </w:r>
            <w:r w:rsidR="00556D04" w:rsidRPr="00DE5489">
              <w:t xml:space="preserve"> </w:t>
            </w: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Организационно-правовая</w:t>
            </w:r>
            <w:r w:rsidR="00556D04" w:rsidRPr="00DE5489">
              <w:t xml:space="preserve"> </w:t>
            </w:r>
            <w:r w:rsidRPr="00DE5489"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Дата</w:t>
            </w:r>
            <w:r w:rsidR="00556D04" w:rsidRPr="00DE5489">
              <w:t xml:space="preserve"> </w:t>
            </w:r>
            <w:r w:rsidRPr="00DE5489">
              <w:t>регистрации</w:t>
            </w:r>
            <w:r w:rsidR="00556D04" w:rsidRPr="00DE5489">
              <w:t xml:space="preserve"> </w:t>
            </w:r>
            <w:r w:rsidRPr="00DE5489">
              <w:t>(при</w:t>
            </w:r>
            <w:r w:rsidR="00556D04" w:rsidRPr="00DE5489">
              <w:t xml:space="preserve"> </w:t>
            </w:r>
            <w:r w:rsidRPr="00DE5489">
              <w:t>создании</w:t>
            </w:r>
            <w:r w:rsidR="00556D04" w:rsidRPr="00DE5489">
              <w:t xml:space="preserve"> </w:t>
            </w:r>
            <w:r w:rsidRPr="00DE5489">
              <w:t>до</w:t>
            </w:r>
            <w:r w:rsidR="00556D04" w:rsidRPr="00DE5489">
              <w:t xml:space="preserve"> </w:t>
            </w:r>
            <w:r w:rsidRPr="00DE5489">
              <w:t>1</w:t>
            </w:r>
            <w:r w:rsidR="00556D04" w:rsidRPr="00DE5489">
              <w:t xml:space="preserve"> </w:t>
            </w:r>
            <w:r w:rsidRPr="00DE5489">
              <w:t>июля</w:t>
            </w:r>
            <w:r w:rsidR="00556D04" w:rsidRPr="00DE5489">
              <w:t xml:space="preserve"> </w:t>
            </w:r>
            <w:r w:rsidRPr="00DE5489">
              <w:t>2002</w:t>
            </w:r>
            <w:r w:rsidR="00556D04" w:rsidRPr="00DE5489">
              <w:t xml:space="preserve"> </w:t>
            </w:r>
            <w:r w:rsidRPr="00DE5489">
              <w:t>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Дата</w:t>
            </w:r>
            <w:r w:rsidR="00556D04" w:rsidRPr="00DE5489">
              <w:t xml:space="preserve"> </w:t>
            </w:r>
            <w:r w:rsidRPr="00DE5489">
              <w:t>внесения</w:t>
            </w:r>
            <w:r w:rsidR="00556D04" w:rsidRPr="00DE5489">
              <w:t xml:space="preserve"> </w:t>
            </w:r>
            <w:r w:rsidRPr="00DE5489">
              <w:t>записи</w:t>
            </w:r>
            <w:r w:rsidR="00556D04" w:rsidRPr="00DE5489">
              <w:t xml:space="preserve"> </w:t>
            </w:r>
            <w:r w:rsidRPr="00DE5489">
              <w:t>о</w:t>
            </w:r>
            <w:r w:rsidR="00556D04" w:rsidRPr="00DE5489">
              <w:t xml:space="preserve"> </w:t>
            </w:r>
            <w:r w:rsidRPr="00DE5489">
              <w:t>создании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Единый</w:t>
            </w:r>
            <w:r w:rsidR="00556D04" w:rsidRPr="00DE5489">
              <w:t xml:space="preserve"> </w:t>
            </w:r>
            <w:r w:rsidRPr="00DE5489">
              <w:t>государственный</w:t>
            </w:r>
            <w:r w:rsidR="00556D04" w:rsidRPr="00DE5489">
              <w:t xml:space="preserve"> </w:t>
            </w:r>
            <w:r w:rsidRPr="00DE5489">
              <w:t>реестр</w:t>
            </w:r>
            <w:r w:rsidR="00556D04" w:rsidRPr="00DE5489">
              <w:t xml:space="preserve"> </w:t>
            </w:r>
            <w:r w:rsidRPr="00DE5489">
              <w:t>юридических</w:t>
            </w:r>
            <w:r w:rsidR="00556D04" w:rsidRPr="00DE5489">
              <w:t xml:space="preserve"> </w:t>
            </w:r>
            <w:r w:rsidRPr="00DE5489">
              <w:t>лиц</w:t>
            </w:r>
            <w:r w:rsidR="00556D04" w:rsidRPr="00DE5489">
              <w:t xml:space="preserve"> </w:t>
            </w:r>
            <w:r w:rsidRPr="00DE5489">
              <w:t>(при</w:t>
            </w:r>
            <w:r w:rsidR="00556D04" w:rsidRPr="00DE5489">
              <w:t xml:space="preserve"> </w:t>
            </w:r>
            <w:r w:rsidRPr="00DE5489">
              <w:t>создании</w:t>
            </w:r>
            <w:r w:rsidR="00556D04" w:rsidRPr="00DE5489">
              <w:t xml:space="preserve"> </w:t>
            </w:r>
            <w:r w:rsidRPr="00DE5489">
              <w:t>после</w:t>
            </w:r>
            <w:r w:rsidR="00556D04" w:rsidRPr="00DE5489">
              <w:t xml:space="preserve"> </w:t>
            </w:r>
            <w:r w:rsidRPr="00DE5489">
              <w:t>1</w:t>
            </w:r>
            <w:r w:rsidR="00556D04" w:rsidRPr="00DE5489">
              <w:t xml:space="preserve"> </w:t>
            </w:r>
            <w:r w:rsidRPr="00DE5489">
              <w:t>июл</w:t>
            </w:r>
            <w:bookmarkStart w:id="0" w:name="_GoBack"/>
            <w:bookmarkEnd w:id="0"/>
            <w:r w:rsidRPr="00DE5489">
              <w:t>я</w:t>
            </w:r>
            <w:r w:rsidR="00556D04" w:rsidRPr="00DE5489">
              <w:t xml:space="preserve"> </w:t>
            </w:r>
            <w:r w:rsidRPr="00DE5489">
              <w:t>2002</w:t>
            </w:r>
            <w:r w:rsidR="00556D04" w:rsidRPr="00DE5489">
              <w:t xml:space="preserve"> </w:t>
            </w:r>
            <w:r w:rsidRPr="00DE5489">
              <w:t>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Основной</w:t>
            </w:r>
            <w:r w:rsidR="00556D04" w:rsidRPr="00DE5489">
              <w:t xml:space="preserve"> </w:t>
            </w:r>
            <w:r w:rsidRPr="00DE5489">
              <w:t>государственный</w:t>
            </w:r>
            <w:r w:rsidR="00556D04" w:rsidRPr="00DE5489">
              <w:t xml:space="preserve"> </w:t>
            </w:r>
            <w:r w:rsidRPr="00DE5489">
              <w:t>регистрационный</w:t>
            </w:r>
            <w:r w:rsidR="00556D04" w:rsidRPr="00DE5489">
              <w:t xml:space="preserve"> </w:t>
            </w:r>
            <w:r w:rsidRPr="00DE5489"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Код</w:t>
            </w:r>
            <w:r w:rsidR="00556D04" w:rsidRPr="00DE5489">
              <w:t xml:space="preserve"> </w:t>
            </w:r>
            <w:r w:rsidRPr="00DE5489">
              <w:t>по</w:t>
            </w:r>
            <w:r w:rsidR="00556D04" w:rsidRPr="00DE5489">
              <w:t xml:space="preserve"> </w:t>
            </w:r>
            <w:r w:rsidRPr="00DE5489">
              <w:t>общероссийскому</w:t>
            </w:r>
            <w:r w:rsidR="00556D04" w:rsidRPr="00DE5489">
              <w:t xml:space="preserve"> </w:t>
            </w:r>
            <w:r w:rsidRPr="00DE5489">
              <w:t>классификатору</w:t>
            </w:r>
            <w:r w:rsidR="00556D04" w:rsidRPr="00DE5489">
              <w:t xml:space="preserve"> </w:t>
            </w:r>
            <w:r w:rsidRPr="00DE5489">
              <w:t>продукции</w:t>
            </w:r>
            <w:r w:rsidR="00556D04" w:rsidRPr="00DE5489">
              <w:t xml:space="preserve"> </w:t>
            </w:r>
            <w:r w:rsidRPr="00DE5489">
              <w:t>(ОКПО)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Ко</w:t>
            </w:r>
            <w:proofErr w:type="gramStart"/>
            <w:r w:rsidRPr="00DE5489">
              <w:t>д(</w:t>
            </w:r>
            <w:proofErr w:type="gramEnd"/>
            <w:r w:rsidRPr="00DE5489">
              <w:t>ы)</w:t>
            </w:r>
            <w:r w:rsidR="00556D04" w:rsidRPr="00DE5489">
              <w:t xml:space="preserve"> </w:t>
            </w:r>
            <w:r w:rsidRPr="00DE5489">
              <w:t>по</w:t>
            </w:r>
            <w:r w:rsidR="00556D04" w:rsidRPr="00DE5489">
              <w:t xml:space="preserve"> </w:t>
            </w:r>
            <w:r w:rsidRPr="00DE5489">
              <w:t>общероссийскому</w:t>
            </w:r>
            <w:r w:rsidR="00556D04" w:rsidRPr="00DE5489">
              <w:t xml:space="preserve"> </w:t>
            </w:r>
            <w:r w:rsidRPr="00DE5489">
              <w:t>классификатору</w:t>
            </w:r>
            <w:r w:rsidR="00556D04" w:rsidRPr="00DE5489">
              <w:t xml:space="preserve"> </w:t>
            </w:r>
            <w:r w:rsidRPr="00DE5489">
              <w:t>видов</w:t>
            </w:r>
            <w:r w:rsidR="00556D04" w:rsidRPr="00DE5489">
              <w:t xml:space="preserve"> </w:t>
            </w:r>
            <w:r w:rsidRPr="00DE5489">
              <w:t>экономической</w:t>
            </w:r>
            <w:r w:rsidR="00556D04" w:rsidRPr="00DE5489">
              <w:t xml:space="preserve"> </w:t>
            </w:r>
            <w:r w:rsidRPr="00DE5489">
              <w:t>деятельности</w:t>
            </w:r>
            <w:r w:rsidR="00556D04" w:rsidRPr="00DE5489">
              <w:t xml:space="preserve"> </w:t>
            </w:r>
            <w:r w:rsidRPr="00DE5489">
              <w:t>(ОКВЭД)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Индивидуальный</w:t>
            </w:r>
            <w:r w:rsidR="00556D04" w:rsidRPr="00DE5489">
              <w:t xml:space="preserve"> </w:t>
            </w:r>
            <w:r w:rsidRPr="00DE5489">
              <w:t>номер</w:t>
            </w:r>
            <w:r w:rsidR="00556D04" w:rsidRPr="00DE5489">
              <w:t xml:space="preserve"> </w:t>
            </w:r>
            <w:r w:rsidRPr="00DE5489">
              <w:t>налогоплательщика</w:t>
            </w:r>
            <w:r w:rsidR="00556D04" w:rsidRPr="00DE5489">
              <w:t xml:space="preserve"> </w:t>
            </w:r>
            <w:r w:rsidRPr="00DE5489">
              <w:t>(ИНН)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Код</w:t>
            </w:r>
            <w:r w:rsidR="00556D04" w:rsidRPr="00DE5489">
              <w:t xml:space="preserve"> </w:t>
            </w:r>
            <w:r w:rsidRPr="00DE5489">
              <w:t>причины</w:t>
            </w:r>
            <w:r w:rsidR="00556D04" w:rsidRPr="00DE5489">
              <w:t xml:space="preserve"> </w:t>
            </w:r>
            <w:r w:rsidRPr="00DE5489">
              <w:t>постановки</w:t>
            </w:r>
            <w:r w:rsidR="00556D04" w:rsidRPr="00DE5489">
              <w:t xml:space="preserve"> </w:t>
            </w:r>
            <w:r w:rsidRPr="00DE5489">
              <w:t>на</w:t>
            </w:r>
            <w:r w:rsidR="00556D04" w:rsidRPr="00DE5489">
              <w:t xml:space="preserve"> </w:t>
            </w:r>
            <w:r w:rsidRPr="00DE5489">
              <w:t>учет</w:t>
            </w:r>
            <w:r w:rsidR="00556D04" w:rsidRPr="00DE5489">
              <w:t xml:space="preserve"> </w:t>
            </w:r>
            <w:r w:rsidRPr="00DE5489">
              <w:t>(КПП)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Номер</w:t>
            </w:r>
            <w:r w:rsidR="00556D04" w:rsidRPr="00DE5489">
              <w:t xml:space="preserve"> </w:t>
            </w:r>
            <w:r w:rsidRPr="00DE5489">
              <w:t>расчетного</w:t>
            </w:r>
            <w:r w:rsidR="00556D04" w:rsidRPr="00DE5489">
              <w:t xml:space="preserve"> </w:t>
            </w:r>
            <w:r w:rsidRPr="00DE5489">
              <w:t>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Банковский</w:t>
            </w:r>
            <w:r w:rsidR="00556D04" w:rsidRPr="00DE5489">
              <w:t xml:space="preserve"> </w:t>
            </w:r>
            <w:r w:rsidRPr="00DE5489">
              <w:t>идентификационный</w:t>
            </w:r>
            <w:r w:rsidR="00556D04" w:rsidRPr="00DE5489">
              <w:t xml:space="preserve"> </w:t>
            </w:r>
            <w:r w:rsidRPr="00DE5489">
              <w:t>код</w:t>
            </w:r>
            <w:r w:rsidR="00556D04" w:rsidRPr="00DE5489">
              <w:t xml:space="preserve"> </w:t>
            </w:r>
            <w:r w:rsidRPr="00DE5489">
              <w:t>(БИК)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Номер</w:t>
            </w:r>
            <w:r w:rsidR="00556D04" w:rsidRPr="00DE5489">
              <w:t xml:space="preserve"> </w:t>
            </w:r>
            <w:r w:rsidRPr="00DE5489">
              <w:t>корреспондентского</w:t>
            </w:r>
            <w:r w:rsidR="00556D04" w:rsidRPr="00DE5489">
              <w:t xml:space="preserve"> </w:t>
            </w:r>
            <w:r w:rsidRPr="00DE5489">
              <w:t>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Юридический</w:t>
            </w:r>
            <w:r w:rsidR="00556D04" w:rsidRPr="00DE5489">
              <w:t xml:space="preserve"> </w:t>
            </w:r>
            <w:r w:rsidRPr="00DE5489">
              <w:t>адрес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105F77" w:rsidP="00317B76">
            <w:pPr>
              <w:adjustRightInd w:val="0"/>
            </w:pPr>
            <w:r w:rsidRPr="00DE5489">
              <w:t>Фактический</w:t>
            </w:r>
            <w:r w:rsidR="00556D04" w:rsidRPr="00DE5489">
              <w:t xml:space="preserve"> </w:t>
            </w:r>
            <w:r w:rsidRPr="00DE5489">
              <w:t>адрес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Почтовый</w:t>
            </w:r>
            <w:r w:rsidR="00556D04" w:rsidRPr="00DE5489">
              <w:t xml:space="preserve"> </w:t>
            </w:r>
            <w:r w:rsidRPr="00DE5489">
              <w:t>адрес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Сайт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сети</w:t>
            </w:r>
            <w:r w:rsidR="00556D04" w:rsidRPr="00DE5489">
              <w:t xml:space="preserve"> </w:t>
            </w:r>
            <w:r w:rsidRPr="00DE5489">
              <w:t>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Адрес</w:t>
            </w:r>
            <w:r w:rsidR="00556D04" w:rsidRPr="00DE5489">
              <w:t xml:space="preserve"> </w:t>
            </w:r>
            <w:r w:rsidRPr="00DE5489">
              <w:t>электронной</w:t>
            </w:r>
            <w:r w:rsidR="00556D04" w:rsidRPr="00DE5489">
              <w:t xml:space="preserve"> </w:t>
            </w:r>
            <w:r w:rsidRPr="00DE5489">
              <w:t>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должности</w:t>
            </w:r>
            <w:r w:rsidR="00556D04" w:rsidRPr="00DE5489">
              <w:t xml:space="preserve"> </w:t>
            </w:r>
            <w:r w:rsidRPr="00DE5489"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Фамилия,</w:t>
            </w:r>
            <w:r w:rsidR="00556D04" w:rsidRPr="00DE5489">
              <w:t xml:space="preserve"> </w:t>
            </w:r>
            <w:r w:rsidRPr="00DE5489">
              <w:t>имя,</w:t>
            </w:r>
            <w:r w:rsidR="00556D04" w:rsidRPr="00DE5489">
              <w:t xml:space="preserve"> </w:t>
            </w:r>
            <w:r w:rsidRPr="00DE5489">
              <w:t>отчество</w:t>
            </w:r>
            <w:r w:rsidR="00556D04" w:rsidRPr="00DE5489">
              <w:t xml:space="preserve"> </w:t>
            </w:r>
            <w:r w:rsidRPr="00DE5489"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Индивидуальный</w:t>
            </w:r>
            <w:r w:rsidR="00556D04" w:rsidRPr="00DE5489">
              <w:t xml:space="preserve"> </w:t>
            </w:r>
            <w:r w:rsidRPr="00DE5489">
              <w:t>номер</w:t>
            </w:r>
            <w:r w:rsidR="00556D04" w:rsidRPr="00DE5489">
              <w:t xml:space="preserve"> </w:t>
            </w:r>
            <w:r w:rsidRPr="00DE5489">
              <w:t>налогоплательщика</w:t>
            </w:r>
            <w:r w:rsidR="00556D04" w:rsidRPr="00DE5489">
              <w:t xml:space="preserve"> </w:t>
            </w:r>
            <w:r w:rsidRPr="00DE5489">
              <w:t>(ИНН)</w:t>
            </w:r>
            <w:r w:rsidR="00556D04" w:rsidRPr="00DE5489">
              <w:t xml:space="preserve"> </w:t>
            </w:r>
            <w:r w:rsidRPr="00DE5489"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Численность</w:t>
            </w:r>
            <w:r w:rsidR="00556D04" w:rsidRPr="00DE5489">
              <w:t xml:space="preserve"> </w:t>
            </w:r>
            <w:r w:rsidRPr="00DE5489">
              <w:t>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Численность</w:t>
            </w:r>
            <w:r w:rsidR="00556D04" w:rsidRPr="00DE5489">
              <w:t xml:space="preserve"> </w:t>
            </w:r>
            <w:r w:rsidRPr="00DE5489">
              <w:t>добровольцев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Численность</w:t>
            </w:r>
            <w:r w:rsidR="00556D04" w:rsidRPr="00DE5489">
              <w:t xml:space="preserve"> </w:t>
            </w:r>
            <w:r w:rsidRPr="00DE5489">
              <w:t>учредителей</w:t>
            </w:r>
            <w:r w:rsidR="00556D04" w:rsidRPr="00DE5489">
              <w:t xml:space="preserve"> </w:t>
            </w:r>
            <w:r w:rsidRPr="00DE5489">
              <w:t>(участников,</w:t>
            </w:r>
            <w:r w:rsidR="00556D04" w:rsidRPr="00DE5489">
              <w:t xml:space="preserve"> </w:t>
            </w:r>
            <w:r w:rsidRPr="00DE5489">
              <w:t>членов)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Общая</w:t>
            </w:r>
            <w:r w:rsidR="00556D04" w:rsidRPr="00DE5489">
              <w:t xml:space="preserve"> </w:t>
            </w:r>
            <w:r w:rsidRPr="00DE5489">
              <w:t>сумма</w:t>
            </w:r>
            <w:r w:rsidR="00556D04" w:rsidRPr="00DE5489">
              <w:t xml:space="preserve"> </w:t>
            </w:r>
            <w:r w:rsidRPr="00DE5489">
              <w:t>денежных</w:t>
            </w:r>
            <w:r w:rsidR="00556D04" w:rsidRPr="00DE5489">
              <w:t xml:space="preserve"> </w:t>
            </w:r>
            <w:r w:rsidRPr="00DE5489">
              <w:t>средств,</w:t>
            </w:r>
            <w:r w:rsidR="00556D04" w:rsidRPr="00DE5489">
              <w:t xml:space="preserve"> </w:t>
            </w:r>
            <w:r w:rsidRPr="00DE5489">
              <w:t>полученных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организацией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предыдущем</w:t>
            </w:r>
            <w:r w:rsidR="00556D04" w:rsidRPr="00DE5489">
              <w:t xml:space="preserve"> </w:t>
            </w:r>
            <w:r w:rsidRPr="00DE5489">
              <w:t>году,</w:t>
            </w:r>
            <w:r w:rsidR="00556D04" w:rsidRPr="00DE5489">
              <w:t xml:space="preserve"> </w:t>
            </w:r>
            <w:r w:rsidRPr="00DE5489">
              <w:t>из</w:t>
            </w:r>
            <w:r w:rsidR="00556D04" w:rsidRPr="00DE5489">
              <w:t xml:space="preserve"> </w:t>
            </w:r>
            <w:r w:rsidRPr="00DE5489">
              <w:t>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взносы</w:t>
            </w:r>
            <w:r w:rsidR="00556D04" w:rsidRPr="00DE5489">
              <w:t xml:space="preserve"> </w:t>
            </w:r>
            <w:r w:rsidRPr="00DE5489">
              <w:t>учредителей</w:t>
            </w:r>
            <w:r w:rsidR="00556D04" w:rsidRPr="00DE5489">
              <w:t xml:space="preserve"> </w:t>
            </w:r>
            <w:r w:rsidRPr="00DE5489">
              <w:t>(участников,</w:t>
            </w:r>
            <w:r w:rsidR="00556D04" w:rsidRPr="00DE5489">
              <w:t xml:space="preserve"> </w:t>
            </w:r>
            <w:r w:rsidRPr="00DE5489">
              <w:t>членов)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гранты</w:t>
            </w:r>
            <w:r w:rsidR="00556D04" w:rsidRPr="00DE5489">
              <w:t xml:space="preserve"> </w:t>
            </w:r>
            <w:r w:rsidRPr="00DE5489">
              <w:t>и</w:t>
            </w:r>
            <w:r w:rsidR="00556D04" w:rsidRPr="00DE5489">
              <w:t xml:space="preserve"> </w:t>
            </w:r>
            <w:r w:rsidRPr="00DE5489">
              <w:t>пожертвования</w:t>
            </w:r>
            <w:r w:rsidR="00556D04" w:rsidRPr="00DE5489">
              <w:t xml:space="preserve"> </w:t>
            </w:r>
            <w:r w:rsidRPr="00DE5489">
              <w:t>юридических</w:t>
            </w:r>
            <w:r w:rsidR="00556D04" w:rsidRPr="00DE5489">
              <w:t xml:space="preserve"> </w:t>
            </w:r>
            <w:r w:rsidRPr="00DE5489">
              <w:t>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пожертвования</w:t>
            </w:r>
            <w:r w:rsidR="00556D04" w:rsidRPr="00DE5489">
              <w:t xml:space="preserve"> </w:t>
            </w:r>
            <w:r w:rsidRPr="00DE5489">
              <w:t>физических</w:t>
            </w:r>
            <w:r w:rsidR="00556D04" w:rsidRPr="00DE5489">
              <w:t xml:space="preserve"> </w:t>
            </w:r>
            <w:r w:rsidRPr="00DE5489">
              <w:t>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средства,</w:t>
            </w:r>
            <w:r w:rsidR="00556D04" w:rsidRPr="00DE5489">
              <w:t xml:space="preserve"> </w:t>
            </w:r>
            <w:r w:rsidRPr="00DE5489">
              <w:t>предоставленные</w:t>
            </w:r>
            <w:r w:rsidR="00556D04" w:rsidRPr="00DE5489">
              <w:t xml:space="preserve"> </w:t>
            </w:r>
            <w:r w:rsidRPr="00DE5489">
              <w:t>из</w:t>
            </w:r>
            <w:r w:rsidR="00556D04" w:rsidRPr="00DE5489">
              <w:t xml:space="preserve"> </w:t>
            </w:r>
            <w:r w:rsidRPr="00DE5489">
              <w:t>федерального</w:t>
            </w:r>
            <w:r w:rsidR="00556D04" w:rsidRPr="00DE5489">
              <w:t xml:space="preserve"> </w:t>
            </w:r>
            <w:r w:rsidRPr="00DE5489">
              <w:t>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средства,</w:t>
            </w:r>
            <w:r w:rsidR="00556D04" w:rsidRPr="00DE5489">
              <w:t xml:space="preserve"> </w:t>
            </w:r>
            <w:r w:rsidRPr="00DE5489">
              <w:t>предоставленные</w:t>
            </w:r>
            <w:r w:rsidR="00556D04" w:rsidRPr="00DE5489">
              <w:t xml:space="preserve"> </w:t>
            </w:r>
            <w:r w:rsidRPr="00DE5489">
              <w:t>из</w:t>
            </w:r>
            <w:r w:rsidR="00556D04" w:rsidRPr="00DE5489">
              <w:t xml:space="preserve"> </w:t>
            </w:r>
            <w:r w:rsidRPr="00DE5489">
              <w:t>бюджетов</w:t>
            </w:r>
            <w:r w:rsidR="00556D04" w:rsidRPr="00DE5489">
              <w:t xml:space="preserve"> </w:t>
            </w:r>
            <w:r w:rsidRPr="00DE5489">
              <w:t>субъектов</w:t>
            </w:r>
            <w:r w:rsidR="00556D04" w:rsidRPr="00DE5489">
              <w:t xml:space="preserve"> </w:t>
            </w:r>
            <w:r w:rsidRPr="00DE5489">
              <w:t>Российской</w:t>
            </w:r>
            <w:r w:rsidR="00556D04" w:rsidRPr="00DE5489">
              <w:t xml:space="preserve"> </w:t>
            </w:r>
            <w:r w:rsidRPr="00DE5489">
              <w:t>Федерации</w:t>
            </w:r>
            <w:r w:rsidR="00556D04" w:rsidRPr="00DE5489">
              <w:t xml:space="preserve"> </w:t>
            </w:r>
            <w:r w:rsidRPr="00DE5489">
              <w:t>(с</w:t>
            </w:r>
            <w:r w:rsidR="00556D04" w:rsidRPr="00DE5489">
              <w:t xml:space="preserve"> </w:t>
            </w:r>
            <w:r w:rsidRPr="00DE5489">
              <w:t>указанием</w:t>
            </w:r>
            <w:r w:rsidR="00556D04" w:rsidRPr="00DE5489">
              <w:t xml:space="preserve"> </w:t>
            </w:r>
            <w:r w:rsidRPr="00DE5489">
              <w:t>наименования</w:t>
            </w:r>
            <w:r w:rsidR="00556D04" w:rsidRPr="00DE5489">
              <w:t xml:space="preserve"> </w:t>
            </w:r>
            <w:r w:rsidRPr="00DE5489">
              <w:t>субъектов</w:t>
            </w:r>
            <w:r w:rsidR="00556D04" w:rsidRPr="00DE5489">
              <w:t xml:space="preserve"> </w:t>
            </w:r>
            <w:r w:rsidRPr="00DE5489">
              <w:t>Российской</w:t>
            </w:r>
            <w:r w:rsidR="00556D04" w:rsidRPr="00DE5489">
              <w:t xml:space="preserve"> </w:t>
            </w:r>
            <w:r w:rsidRPr="00DE5489">
              <w:t>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средства,</w:t>
            </w:r>
            <w:r w:rsidR="00556D04" w:rsidRPr="00DE5489">
              <w:t xml:space="preserve"> </w:t>
            </w:r>
            <w:r w:rsidRPr="00DE5489">
              <w:t>предоставленные</w:t>
            </w:r>
            <w:r w:rsidR="00556D04" w:rsidRPr="00DE5489">
              <w:t xml:space="preserve"> </w:t>
            </w:r>
            <w:r w:rsidRPr="00DE5489">
              <w:t>из</w:t>
            </w:r>
            <w:r w:rsidR="00556D04" w:rsidRPr="00DE5489">
              <w:t xml:space="preserve"> </w:t>
            </w:r>
            <w:r w:rsidRPr="00DE5489">
              <w:t>бюджетов</w:t>
            </w:r>
            <w:r w:rsidR="00556D04" w:rsidRPr="00DE5489">
              <w:t xml:space="preserve"> </w:t>
            </w:r>
            <w:r w:rsidRPr="00DE5489">
              <w:t>муниципальных</w:t>
            </w:r>
            <w:r w:rsidR="00556D04" w:rsidRPr="00DE5489">
              <w:t xml:space="preserve"> </w:t>
            </w:r>
            <w:r w:rsidRPr="00DE5489">
              <w:t>образований</w:t>
            </w:r>
            <w:r w:rsidR="00556D04" w:rsidRPr="00DE5489">
              <w:t xml:space="preserve"> </w:t>
            </w:r>
            <w:r w:rsidRPr="00DE5489">
              <w:t>(с</w:t>
            </w:r>
            <w:r w:rsidR="00556D04" w:rsidRPr="00DE5489">
              <w:t xml:space="preserve"> </w:t>
            </w:r>
            <w:r w:rsidRPr="00DE5489">
              <w:t>указанием</w:t>
            </w:r>
            <w:r w:rsidR="00556D04" w:rsidRPr="00DE5489">
              <w:t xml:space="preserve"> </w:t>
            </w:r>
            <w:r w:rsidRPr="00DE5489">
              <w:t>наименования</w:t>
            </w:r>
            <w:r w:rsidR="00556D04" w:rsidRPr="00DE5489">
              <w:t xml:space="preserve"> </w:t>
            </w:r>
            <w:r w:rsidRPr="00DE5489">
              <w:t>муниципальных</w:t>
            </w:r>
            <w:r w:rsidR="00556D04" w:rsidRPr="00DE5489">
              <w:t xml:space="preserve"> </w:t>
            </w:r>
            <w:r w:rsidRPr="00DE5489">
              <w:t>образований)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доход</w:t>
            </w:r>
            <w:r w:rsidR="00556D04" w:rsidRPr="00DE5489">
              <w:t xml:space="preserve"> </w:t>
            </w:r>
            <w:r w:rsidRPr="00DE5489">
              <w:t>от</w:t>
            </w:r>
            <w:r w:rsidR="00556D04" w:rsidRPr="00DE5489">
              <w:t xml:space="preserve"> </w:t>
            </w:r>
            <w:r w:rsidRPr="00DE5489">
              <w:t>целевого</w:t>
            </w:r>
            <w:r w:rsidR="00556D04" w:rsidRPr="00DE5489">
              <w:t xml:space="preserve"> </w:t>
            </w:r>
            <w:r w:rsidRPr="00DE5489">
              <w:t>капитала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2D8" w:rsidRPr="00DE5489" w:rsidRDefault="003D32D8" w:rsidP="00317B76">
            <w:pPr>
              <w:adjustRightInd w:val="0"/>
            </w:pPr>
          </w:p>
        </w:tc>
      </w:tr>
    </w:tbl>
    <w:p w:rsidR="003D32D8" w:rsidRPr="00DE5489" w:rsidRDefault="003D32D8" w:rsidP="003D32D8">
      <w:pPr>
        <w:adjustRightInd w:val="0"/>
        <w:ind w:firstLine="709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426"/>
        <w:gridCol w:w="283"/>
        <w:gridCol w:w="6346"/>
        <w:gridCol w:w="175"/>
        <w:gridCol w:w="2126"/>
      </w:tblGrid>
      <w:tr w:rsidR="003D32D8" w:rsidRPr="00DE5489" w:rsidTr="00EB60AD">
        <w:trPr>
          <w:gridBefore w:val="1"/>
          <w:wBefore w:w="62" w:type="dxa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Информация</w:t>
            </w:r>
            <w:r w:rsidR="00556D04" w:rsidRPr="00DE5489">
              <w:t xml:space="preserve"> </w:t>
            </w:r>
            <w:r w:rsidRPr="00DE5489">
              <w:t>об</w:t>
            </w:r>
            <w:r w:rsidR="00556D04" w:rsidRPr="00DE5489">
              <w:t xml:space="preserve"> </w:t>
            </w:r>
            <w:r w:rsidRPr="00DE5489">
              <w:t>опыте</w:t>
            </w:r>
            <w:r w:rsidR="00556D04" w:rsidRPr="00DE5489">
              <w:t xml:space="preserve"> </w:t>
            </w:r>
            <w:r w:rsidRPr="00DE5489">
              <w:t>реализации</w:t>
            </w:r>
            <w:r w:rsidR="00556D04" w:rsidRPr="00DE5489">
              <w:t xml:space="preserve"> </w:t>
            </w:r>
            <w:r w:rsidRPr="00DE5489">
              <w:t>программ</w:t>
            </w:r>
            <w:r w:rsidR="00556D04" w:rsidRPr="00DE5489">
              <w:t xml:space="preserve"> </w:t>
            </w:r>
            <w:r w:rsidRPr="00DE5489">
              <w:t>и</w:t>
            </w:r>
            <w:r w:rsidR="00556D04" w:rsidRPr="00DE5489">
              <w:t xml:space="preserve"> </w:t>
            </w:r>
            <w:r w:rsidRPr="00DE5489">
              <w:t>(или)</w:t>
            </w:r>
            <w:r w:rsidR="00556D04" w:rsidRPr="00DE5489">
              <w:t xml:space="preserve"> </w:t>
            </w:r>
            <w:r w:rsidRPr="00DE5489">
              <w:t>проектов</w:t>
            </w:r>
          </w:p>
        </w:tc>
      </w:tr>
      <w:tr w:rsidR="003D32D8" w:rsidRPr="00DE5489" w:rsidTr="00EB60AD">
        <w:trPr>
          <w:gridBefore w:val="1"/>
          <w:wBefore w:w="62" w:type="dxa"/>
          <w:trHeight w:val="76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D631B7" w:rsidP="00D631B7">
            <w:pPr>
              <w:adjustRightInd w:val="0"/>
              <w:jc w:val="center"/>
            </w:pPr>
            <w:r w:rsidRPr="00DE5489">
              <w:t>Находящиеся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стадии</w:t>
            </w:r>
            <w:r w:rsidR="00556D04" w:rsidRPr="00DE5489">
              <w:t xml:space="preserve"> </w:t>
            </w:r>
            <w:r w:rsidRPr="00DE5489">
              <w:t>реализации</w:t>
            </w:r>
            <w:r w:rsidR="00556D04" w:rsidRPr="00DE5489">
              <w:t xml:space="preserve"> </w:t>
            </w:r>
            <w:r w:rsidR="003D32D8" w:rsidRPr="00DE5489">
              <w:t>программы</w:t>
            </w:r>
            <w:r w:rsidR="00556D04" w:rsidRPr="00DE5489">
              <w:t xml:space="preserve"> </w:t>
            </w:r>
            <w:r w:rsidR="003D32D8" w:rsidRPr="00DE5489">
              <w:t>и</w:t>
            </w:r>
            <w:r w:rsidR="00556D04" w:rsidRPr="00DE5489">
              <w:t xml:space="preserve"> </w:t>
            </w:r>
            <w:r w:rsidR="003D32D8" w:rsidRPr="00DE5489">
              <w:t>(или)</w:t>
            </w:r>
            <w:r w:rsidR="00556D04" w:rsidRPr="00DE5489">
              <w:t xml:space="preserve"> </w:t>
            </w:r>
            <w:r w:rsidR="003D32D8" w:rsidRPr="00DE5489">
              <w:t>проекты</w:t>
            </w:r>
            <w:r w:rsidR="00556D04" w:rsidRPr="00DE5489">
              <w:t xml:space="preserve"> </w:t>
            </w:r>
            <w:r w:rsidR="003D32D8" w:rsidRPr="00DE5489">
              <w:t>с</w:t>
            </w:r>
            <w:r w:rsidR="00556D04" w:rsidRPr="00DE5489">
              <w:t xml:space="preserve"> </w:t>
            </w:r>
            <w:r w:rsidR="003D32D8" w:rsidRPr="00DE5489">
              <w:t>привлечением</w:t>
            </w:r>
            <w:r w:rsidR="00556D04" w:rsidRPr="00DE5489">
              <w:t xml:space="preserve"> </w:t>
            </w:r>
            <w:r w:rsidR="003D32D8" w:rsidRPr="00DE5489">
              <w:t>бюджетных</w:t>
            </w:r>
            <w:r w:rsidR="00556D04" w:rsidRPr="00DE5489">
              <w:t xml:space="preserve"> </w:t>
            </w:r>
            <w:r w:rsidR="003D32D8" w:rsidRPr="00DE5489">
              <w:t>средств</w:t>
            </w:r>
            <w:r w:rsidR="00556D04" w:rsidRPr="00DE5489">
              <w:t xml:space="preserve"> </w:t>
            </w:r>
            <w:r w:rsidR="003D32D8" w:rsidRPr="00DE5489">
              <w:t>(кратко</w:t>
            </w:r>
            <w:r w:rsidR="00556D04" w:rsidRPr="00DE5489">
              <w:t xml:space="preserve"> </w:t>
            </w:r>
            <w:r w:rsidR="003D32D8" w:rsidRPr="00DE5489">
              <w:t>указать</w:t>
            </w:r>
            <w:r w:rsidR="00556D04" w:rsidRPr="00DE5489">
              <w:t xml:space="preserve"> </w:t>
            </w:r>
            <w:r w:rsidR="003D32D8" w:rsidRPr="00DE5489">
              <w:t>наименование,</w:t>
            </w:r>
            <w:r w:rsidR="00556D04" w:rsidRPr="00DE5489">
              <w:t xml:space="preserve"> </w:t>
            </w:r>
            <w:r w:rsidR="003D32D8" w:rsidRPr="00DE5489">
              <w:t>источник</w:t>
            </w:r>
            <w:r w:rsidR="00556D04" w:rsidRPr="00DE5489">
              <w:t xml:space="preserve"> </w:t>
            </w:r>
            <w:r w:rsidR="003D32D8" w:rsidRPr="00DE5489">
              <w:t>и</w:t>
            </w:r>
            <w:r w:rsidR="00556D04" w:rsidRPr="00DE5489">
              <w:t xml:space="preserve"> </w:t>
            </w:r>
            <w:r w:rsidR="003D32D8" w:rsidRPr="00DE5489">
              <w:t>объем</w:t>
            </w:r>
            <w:r w:rsidR="00556D04" w:rsidRPr="00DE5489">
              <w:t xml:space="preserve"> </w:t>
            </w:r>
            <w:r w:rsidR="003D32D8" w:rsidRPr="00DE5489">
              <w:t>полученных</w:t>
            </w:r>
            <w:r w:rsidR="00556D04" w:rsidRPr="00DE5489">
              <w:t xml:space="preserve"> </w:t>
            </w:r>
            <w:r w:rsidR="003D32D8" w:rsidRPr="00DE5489">
              <w:t>бюджетных</w:t>
            </w:r>
            <w:r w:rsidR="00556D04" w:rsidRPr="00DE5489">
              <w:t xml:space="preserve"> </w:t>
            </w:r>
            <w:r w:rsidR="003D32D8" w:rsidRPr="00DE5489">
              <w:t>средств,</w:t>
            </w:r>
            <w:r w:rsidR="00556D04" w:rsidRPr="00DE5489">
              <w:t xml:space="preserve"> </w:t>
            </w:r>
            <w:r w:rsidR="003D32D8" w:rsidRPr="00DE5489">
              <w:t>основные</w:t>
            </w:r>
            <w:r w:rsidR="00556D04" w:rsidRPr="00DE5489">
              <w:t xml:space="preserve"> </w:t>
            </w:r>
            <w:r w:rsidR="003D32D8" w:rsidRPr="00DE5489">
              <w:t>результаты)</w:t>
            </w:r>
          </w:p>
        </w:tc>
      </w:tr>
      <w:tr w:rsidR="003D32D8" w:rsidRPr="00DE5489" w:rsidTr="00EB60AD">
        <w:trPr>
          <w:gridBefore w:val="1"/>
          <w:wBefore w:w="62" w:type="dxa"/>
          <w:trHeight w:val="5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Реализованные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и</w:t>
            </w:r>
            <w:r w:rsidR="00556D04" w:rsidRPr="00DE5489">
              <w:t xml:space="preserve"> </w:t>
            </w:r>
            <w:r w:rsidRPr="00DE5489">
              <w:t>(или)</w:t>
            </w:r>
            <w:r w:rsidR="00556D04" w:rsidRPr="00DE5489">
              <w:t xml:space="preserve"> </w:t>
            </w:r>
            <w:r w:rsidRPr="00DE5489">
              <w:t>проекты</w:t>
            </w:r>
            <w:r w:rsidR="00556D04" w:rsidRPr="00DE5489">
              <w:t xml:space="preserve"> </w:t>
            </w:r>
            <w:r w:rsidRPr="00DE5489">
              <w:t>за</w:t>
            </w:r>
            <w:r w:rsidR="00556D04" w:rsidRPr="00DE5489">
              <w:t xml:space="preserve"> </w:t>
            </w:r>
            <w:r w:rsidRPr="00DE5489">
              <w:t>последние</w:t>
            </w:r>
            <w:r w:rsidR="00556D04" w:rsidRPr="00DE5489">
              <w:t xml:space="preserve"> </w:t>
            </w:r>
            <w:r w:rsidRPr="00DE5489">
              <w:t>два</w:t>
            </w:r>
            <w:r w:rsidR="00556D04" w:rsidRPr="00DE5489">
              <w:t xml:space="preserve"> </w:t>
            </w:r>
            <w:r w:rsidRPr="00DE5489">
              <w:t>года</w:t>
            </w:r>
            <w:r w:rsidR="00556D04" w:rsidRPr="00DE5489">
              <w:t xml:space="preserve"> </w:t>
            </w:r>
            <w:r w:rsidRPr="00DE5489">
              <w:t>(кратко</w:t>
            </w:r>
            <w:r w:rsidR="00556D04" w:rsidRPr="00DE5489">
              <w:t xml:space="preserve"> </w:t>
            </w:r>
            <w:r w:rsidRPr="00DE5489">
              <w:t>указать</w:t>
            </w:r>
            <w:r w:rsidR="00556D04" w:rsidRPr="00DE5489">
              <w:t xml:space="preserve"> </w:t>
            </w: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и</w:t>
            </w:r>
            <w:r w:rsidR="00556D04" w:rsidRPr="00DE5489">
              <w:t xml:space="preserve"> </w:t>
            </w:r>
            <w:r w:rsidRPr="00DE5489">
              <w:t>основные</w:t>
            </w:r>
            <w:r w:rsidR="00556D04" w:rsidRPr="00DE5489">
              <w:t xml:space="preserve"> </w:t>
            </w:r>
            <w:r w:rsidRPr="00DE5489">
              <w:t>результаты)</w:t>
            </w: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Информация</w:t>
            </w:r>
            <w:r w:rsidR="00556D04" w:rsidRPr="00DE5489">
              <w:t xml:space="preserve"> </w:t>
            </w:r>
            <w:r w:rsidRPr="00DE5489">
              <w:t>о</w:t>
            </w:r>
            <w:r w:rsidR="00556D04" w:rsidRPr="00DE5489">
              <w:t xml:space="preserve"> </w:t>
            </w:r>
            <w:r w:rsidRPr="00DE5489">
              <w:t>программе</w:t>
            </w:r>
            <w:r w:rsidR="00556D04" w:rsidRPr="00DE5489">
              <w:t xml:space="preserve"> </w:t>
            </w:r>
            <w:r w:rsidRPr="00DE5489">
              <w:t>(проекте),</w:t>
            </w:r>
            <w:r w:rsidR="00556D04" w:rsidRPr="00DE5489">
              <w:t xml:space="preserve"> </w:t>
            </w:r>
            <w:r w:rsidRPr="00DE5489">
              <w:t>представленной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составе</w:t>
            </w:r>
            <w:r w:rsidR="00556D04" w:rsidRPr="00DE5489">
              <w:t xml:space="preserve"> </w:t>
            </w:r>
            <w:r w:rsidRPr="00DE5489">
              <w:t>заявки</w:t>
            </w:r>
            <w:r w:rsidR="00556D04" w:rsidRPr="00DE5489">
              <w:t xml:space="preserve"> </w:t>
            </w:r>
            <w:r w:rsidRPr="00DE5489">
              <w:t>на</w:t>
            </w:r>
            <w:r w:rsidR="00556D04" w:rsidRPr="00DE5489">
              <w:t xml:space="preserve"> </w:t>
            </w:r>
            <w:r w:rsidRPr="00DE5489">
              <w:t>участие</w:t>
            </w:r>
            <w:r w:rsidR="00556D04" w:rsidRPr="00DE5489">
              <w:t xml:space="preserve"> </w:t>
            </w:r>
            <w:r w:rsidRPr="00DE5489">
              <w:t>в</w:t>
            </w:r>
            <w:r w:rsidR="00556D04" w:rsidRPr="00DE5489">
              <w:t xml:space="preserve"> </w:t>
            </w:r>
            <w:r w:rsidRPr="00DE5489">
              <w:t>конкурсном</w:t>
            </w:r>
            <w:r w:rsidR="00556D04" w:rsidRPr="00DE5489">
              <w:t xml:space="preserve"> </w:t>
            </w:r>
            <w:r w:rsidRPr="00DE5489">
              <w:t>отборе</w:t>
            </w:r>
            <w:r w:rsidR="00556D04" w:rsidRPr="00DE5489">
              <w:t xml:space="preserve"> </w:t>
            </w:r>
            <w:r w:rsidRPr="00DE5489">
              <w:t>социально</w:t>
            </w:r>
            <w:r w:rsidR="00556D04" w:rsidRPr="00DE5489">
              <w:t xml:space="preserve"> </w:t>
            </w:r>
            <w:r w:rsidRPr="00DE5489">
              <w:t>ориентированных</w:t>
            </w:r>
            <w:r w:rsidR="00556D04" w:rsidRPr="00DE5489">
              <w:t xml:space="preserve"> </w:t>
            </w:r>
            <w:r w:rsidRPr="00DE5489">
              <w:t>некоммерческих</w:t>
            </w:r>
            <w:r w:rsidR="00556D04" w:rsidRPr="00DE5489">
              <w:t xml:space="preserve"> </w:t>
            </w:r>
            <w:r w:rsidRPr="00DE5489">
              <w:t>организаций</w:t>
            </w: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Наименование</w:t>
            </w:r>
            <w:r w:rsidR="00556D04" w:rsidRPr="00DE5489">
              <w:t xml:space="preserve"> </w:t>
            </w:r>
            <w:r w:rsidRPr="00DE5489">
              <w:t>органа</w:t>
            </w:r>
            <w:r w:rsidR="00556D04" w:rsidRPr="00DE5489">
              <w:t xml:space="preserve"> </w:t>
            </w:r>
            <w:r w:rsidRPr="00DE5489">
              <w:t>управления</w:t>
            </w:r>
            <w:r w:rsidR="00556D04" w:rsidRPr="00DE5489">
              <w:t xml:space="preserve"> </w:t>
            </w:r>
            <w:r w:rsidRPr="00DE5489">
              <w:t>некоммерческой</w:t>
            </w:r>
            <w:r w:rsidR="00556D04" w:rsidRPr="00DE5489">
              <w:t xml:space="preserve"> </w:t>
            </w:r>
            <w:r w:rsidRPr="00DE5489">
              <w:t>организации,</w:t>
            </w:r>
            <w:r w:rsidR="00556D04" w:rsidRPr="00DE5489">
              <w:t xml:space="preserve"> </w:t>
            </w:r>
            <w:r w:rsidRPr="00DE5489">
              <w:t>утвердившего</w:t>
            </w:r>
            <w:r w:rsidR="00556D04" w:rsidRPr="00DE5489">
              <w:t xml:space="preserve"> </w:t>
            </w:r>
            <w:r w:rsidRPr="00DE5489">
              <w:t>программу</w:t>
            </w:r>
            <w:r w:rsidR="00556D04" w:rsidRPr="00DE5489">
              <w:t xml:space="preserve"> </w:t>
            </w:r>
            <w:r w:rsidRPr="00DE5489">
              <w:t>(проект)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Дата</w:t>
            </w:r>
            <w:r w:rsidR="00556D04" w:rsidRPr="00DE5489">
              <w:t xml:space="preserve"> </w:t>
            </w:r>
            <w:r w:rsidRPr="00DE5489">
              <w:t>утверждения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Сроки</w:t>
            </w:r>
            <w:r w:rsidR="00556D04" w:rsidRPr="00DE5489">
              <w:t xml:space="preserve"> </w:t>
            </w:r>
            <w:r w:rsidRPr="00DE5489">
              <w:t>реализации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Сроки</w:t>
            </w:r>
            <w:r w:rsidR="00556D04" w:rsidRPr="00DE5489">
              <w:t xml:space="preserve"> </w:t>
            </w:r>
            <w:r w:rsidRPr="00DE5489">
              <w:t>реализации</w:t>
            </w:r>
            <w:r w:rsidR="00556D04" w:rsidRPr="00DE5489">
              <w:t xml:space="preserve"> </w:t>
            </w:r>
            <w:r w:rsidRPr="00DE5489">
              <w:t>мероприятий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(проекта),</w:t>
            </w:r>
            <w:r w:rsidR="00556D04" w:rsidRPr="00DE5489">
              <w:t xml:space="preserve"> </w:t>
            </w:r>
            <w:r w:rsidRPr="00DE5489">
              <w:t>для</w:t>
            </w:r>
            <w:r w:rsidR="00556D04" w:rsidRPr="00DE5489">
              <w:t xml:space="preserve"> </w:t>
            </w:r>
            <w:r w:rsidRPr="00DE5489">
              <w:t>финансового</w:t>
            </w:r>
            <w:r w:rsidR="00556D04" w:rsidRPr="00DE5489">
              <w:t xml:space="preserve"> </w:t>
            </w:r>
            <w:r w:rsidRPr="00DE5489">
              <w:t>обеспечения</w:t>
            </w:r>
            <w:r w:rsidR="00556D04" w:rsidRPr="00DE5489">
              <w:t xml:space="preserve"> </w:t>
            </w:r>
            <w:r w:rsidRPr="00DE5489">
              <w:t>которых</w:t>
            </w:r>
            <w:r w:rsidR="00556D04" w:rsidRPr="00DE5489">
              <w:t xml:space="preserve"> </w:t>
            </w:r>
            <w:r w:rsidRPr="00DE5489">
              <w:t>запрашивается</w:t>
            </w:r>
            <w:r w:rsidR="00556D04" w:rsidRPr="00DE5489">
              <w:t xml:space="preserve"> </w:t>
            </w:r>
            <w:r w:rsidRPr="00DE5489">
              <w:t>грант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Общая</w:t>
            </w:r>
            <w:r w:rsidR="00556D04" w:rsidRPr="00DE5489">
              <w:t xml:space="preserve"> </w:t>
            </w:r>
            <w:r w:rsidRPr="00DE5489">
              <w:t>сумма</w:t>
            </w:r>
            <w:r w:rsidR="00556D04" w:rsidRPr="00DE5489">
              <w:t xml:space="preserve"> </w:t>
            </w:r>
            <w:r w:rsidRPr="00DE5489">
              <w:t>планируемых</w:t>
            </w:r>
            <w:r w:rsidR="00556D04" w:rsidRPr="00DE5489">
              <w:t xml:space="preserve"> </w:t>
            </w:r>
            <w:r w:rsidRPr="00DE5489">
              <w:t>расходов</w:t>
            </w:r>
            <w:r w:rsidR="00556D04" w:rsidRPr="00DE5489">
              <w:t xml:space="preserve"> </w:t>
            </w:r>
            <w:r w:rsidRPr="00DE5489">
              <w:t>на</w:t>
            </w:r>
            <w:r w:rsidR="00556D04" w:rsidRPr="00DE5489">
              <w:t xml:space="preserve"> </w:t>
            </w:r>
            <w:r w:rsidRPr="00DE5489">
              <w:t>реализацию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Запрашиваемый</w:t>
            </w:r>
            <w:r w:rsidR="00556D04" w:rsidRPr="00DE5489">
              <w:t xml:space="preserve"> </w:t>
            </w:r>
            <w:r w:rsidRPr="00DE5489">
              <w:t>размер</w:t>
            </w:r>
            <w:r w:rsidR="00556D04" w:rsidRPr="00DE5489">
              <w:t xml:space="preserve"> </w:t>
            </w:r>
            <w:r w:rsidRPr="00DE5489">
              <w:t>гранта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lastRenderedPageBreak/>
              <w:t>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adjustRightInd w:val="0"/>
            </w:pPr>
            <w:r w:rsidRPr="00DE5489">
              <w:t>Предполагаемая</w:t>
            </w:r>
            <w:r w:rsidR="00556D04" w:rsidRPr="00DE5489">
              <w:t xml:space="preserve"> </w:t>
            </w:r>
            <w:r w:rsidRPr="00DE5489">
              <w:t>сумма</w:t>
            </w:r>
            <w:r w:rsidR="00556D04" w:rsidRPr="00DE5489">
              <w:t xml:space="preserve"> </w:t>
            </w:r>
            <w:proofErr w:type="spellStart"/>
            <w:r w:rsidRPr="00DE5489">
              <w:t>софинансирования</w:t>
            </w:r>
            <w:proofErr w:type="spellEnd"/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adjustRightInd w:val="0"/>
            </w:pPr>
          </w:p>
        </w:tc>
      </w:tr>
      <w:tr w:rsidR="003D32D8" w:rsidRPr="00DE5489" w:rsidTr="00EB60AD">
        <w:trPr>
          <w:gridBefore w:val="1"/>
          <w:wBefore w:w="62" w:type="dxa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>
            <w:pPr>
              <w:adjustRightInd w:val="0"/>
              <w:jc w:val="center"/>
            </w:pPr>
            <w:r w:rsidRPr="00DE5489">
              <w:t>Краткое</w:t>
            </w:r>
            <w:r w:rsidR="00556D04" w:rsidRPr="00DE5489">
              <w:t xml:space="preserve"> </w:t>
            </w:r>
            <w:r w:rsidRPr="00DE5489">
              <w:t>описание</w:t>
            </w:r>
            <w:r w:rsidR="00556D04" w:rsidRPr="00DE5489">
              <w:t xml:space="preserve"> </w:t>
            </w:r>
            <w:r w:rsidRPr="00DE5489">
              <w:t>мероприятий</w:t>
            </w:r>
            <w:r w:rsidR="00556D04" w:rsidRPr="00DE5489">
              <w:t xml:space="preserve"> </w:t>
            </w:r>
            <w:r w:rsidRPr="00DE5489">
              <w:t>программы</w:t>
            </w:r>
            <w:r w:rsidR="00556D04" w:rsidRPr="00DE5489">
              <w:t xml:space="preserve"> </w:t>
            </w:r>
            <w:r w:rsidRPr="00DE5489">
              <w:t>(проекта),</w:t>
            </w:r>
            <w:r w:rsidR="00556D04" w:rsidRPr="00DE5489">
              <w:t xml:space="preserve"> </w:t>
            </w:r>
            <w:r w:rsidRPr="00DE5489">
              <w:t>для</w:t>
            </w:r>
            <w:r w:rsidR="00556D04" w:rsidRPr="00DE5489">
              <w:t xml:space="preserve"> </w:t>
            </w:r>
            <w:r w:rsidRPr="00DE5489">
              <w:t>финансового</w:t>
            </w:r>
            <w:r w:rsidR="00556D04" w:rsidRPr="00DE5489">
              <w:t xml:space="preserve"> </w:t>
            </w:r>
            <w:r w:rsidRPr="00DE5489">
              <w:t>обеспечения</w:t>
            </w:r>
            <w:r w:rsidR="00556D04" w:rsidRPr="00DE5489">
              <w:t xml:space="preserve"> </w:t>
            </w:r>
            <w:r w:rsidRPr="00DE5489">
              <w:t>которых</w:t>
            </w:r>
            <w:r w:rsidR="00556D04" w:rsidRPr="00DE5489">
              <w:t xml:space="preserve"> </w:t>
            </w:r>
            <w:r w:rsidRPr="00DE5489">
              <w:t>запрашивается</w:t>
            </w:r>
            <w:r w:rsidR="00556D04" w:rsidRPr="00DE5489">
              <w:t xml:space="preserve"> </w:t>
            </w:r>
            <w:r w:rsidRPr="00DE5489">
              <w:t>грант</w:t>
            </w: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val="1701"/>
        </w:trPr>
        <w:tc>
          <w:tcPr>
            <w:tcW w:w="9418" w:type="dxa"/>
            <w:gridSpan w:val="6"/>
            <w:hideMark/>
          </w:tcPr>
          <w:p w:rsidR="009A654C" w:rsidRPr="00DE5489" w:rsidRDefault="009A654C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654C" w:rsidRPr="00DE5489" w:rsidRDefault="009A654C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__________________________________________: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отбора)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неисполненная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превышает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определенный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кодекса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задолженность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Федерации;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просроченная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задолженность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субсидий,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инвестиций,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иная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просроченная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(неурегулированная)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задолженность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обязательствам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районом;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дисквалифицированных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дисквалифицированных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руководителе,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членах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коллегиального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исполняющем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единоличного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отбора.</w:t>
            </w:r>
            <w:proofErr w:type="gramEnd"/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____________________________________________: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отбора)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ликвидации,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некоммерческой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являющейся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лица),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введена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банкротства,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приостановлена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юридическими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утверждаемый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(офшорного)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компании),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российскими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юридическими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(складочном)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косвенного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(через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proofErr w:type="gramEnd"/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(если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Федерации).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учитывается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косвенное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акционерных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статусом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компании),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обращаются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торгах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косвенное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реализованное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акционерных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получал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установленные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47D5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Порядка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причастности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экстремистской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терроризму;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____________________________________________: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отбора)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получал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допускал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нецелевого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предшествующих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Субсидии;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недобросовестных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(подрядчиков,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исполнителей)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отказом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поставке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государствами,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совершающими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недружественные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государствами,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proofErr w:type="gramEnd"/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)государственными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(межгосударственными)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ограничительного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агентом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влиянием»;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составляемых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главой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ООН,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созданными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решениями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ООН,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перечнях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террористическими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террористами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распространением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администрацией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результатов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Ревизионной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комиссией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статьями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268.1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269.2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Соглашение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администрацией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</w:t>
            </w:r>
            <w:proofErr w:type="gramEnd"/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Субсидии.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(размещение)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информационно-телекоммуникационной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подаваемой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заявке,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связанной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получателей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Субсидии.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адресу: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Новохопёрск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41C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Федеральным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27.07.2006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152-ФЗ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данных»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автоматизированную,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посредством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электронную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базу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списки,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реестры,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документы)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содержащихся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заявке,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целью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Субсидии.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(_____________)</w:t>
            </w:r>
          </w:p>
          <w:p w:rsidR="003D32D8" w:rsidRPr="00DE5489" w:rsidRDefault="00556D04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2D8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hRule="exact" w:val="413"/>
        </w:trPr>
        <w:tc>
          <w:tcPr>
            <w:tcW w:w="9418" w:type="dxa"/>
            <w:gridSpan w:val="6"/>
            <w:hideMark/>
          </w:tcPr>
          <w:p w:rsidR="003D32D8" w:rsidRPr="00DE5489" w:rsidRDefault="003D32D8" w:rsidP="00317B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Опись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прилагаемых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документов</w:t>
            </w: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hRule="exact" w:val="567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листов</w:t>
            </w: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hRule="exact" w:val="397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hRule="exact" w:val="397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hRule="exact" w:val="397"/>
        </w:trPr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8" w:rsidRPr="00DE5489" w:rsidRDefault="003D32D8" w:rsidP="00317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2D8" w:rsidRPr="00DE5489" w:rsidTr="00EB60AD">
        <w:tblPrEx>
          <w:tblBorders>
            <w:insideH w:val="nil"/>
            <w:insideV w:val="single" w:sz="4" w:space="0" w:color="auto"/>
          </w:tblBorders>
        </w:tblPrEx>
        <w:trPr>
          <w:trHeight w:val="18"/>
        </w:trPr>
        <w:tc>
          <w:tcPr>
            <w:tcW w:w="9418" w:type="dxa"/>
            <w:gridSpan w:val="6"/>
          </w:tcPr>
          <w:p w:rsidR="003D32D8" w:rsidRPr="00DE5489" w:rsidRDefault="003D32D8" w:rsidP="00317B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документов),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  <w:r w:rsidR="00556D04" w:rsidRPr="00DE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89">
              <w:rPr>
                <w:rFonts w:ascii="Times New Roman" w:hAnsi="Times New Roman" w:cs="Times New Roman"/>
                <w:sz w:val="24"/>
                <w:szCs w:val="24"/>
              </w:rPr>
              <w:t>подтверждаю.</w:t>
            </w:r>
          </w:p>
        </w:tc>
      </w:tr>
    </w:tbl>
    <w:p w:rsidR="003D32D8" w:rsidRPr="00DE5489" w:rsidRDefault="003D32D8" w:rsidP="003D32D8">
      <w:pPr>
        <w:adjustRightInd w:val="0"/>
        <w:ind w:firstLine="709"/>
      </w:pPr>
      <w:r w:rsidRPr="00DE5489">
        <w:t>_____________________________</w:t>
      </w:r>
      <w:r w:rsidR="00556D04" w:rsidRPr="00DE5489">
        <w:t xml:space="preserve"> </w:t>
      </w:r>
      <w:r w:rsidRPr="00DE5489">
        <w:t>___________</w:t>
      </w:r>
      <w:r w:rsidR="00556D04" w:rsidRPr="00DE5489">
        <w:t xml:space="preserve"> </w:t>
      </w:r>
      <w:r w:rsidRPr="00DE5489">
        <w:t>_________________________</w:t>
      </w:r>
    </w:p>
    <w:p w:rsidR="003D32D8" w:rsidRPr="00DE5489" w:rsidRDefault="003D32D8" w:rsidP="003D32D8">
      <w:pPr>
        <w:adjustRightInd w:val="0"/>
        <w:ind w:firstLine="709"/>
      </w:pPr>
      <w:proofErr w:type="gramStart"/>
      <w:r w:rsidRPr="00DE5489">
        <w:t>(наименование</w:t>
      </w:r>
      <w:r w:rsidR="00556D04" w:rsidRPr="00DE5489">
        <w:t xml:space="preserve"> </w:t>
      </w:r>
      <w:r w:rsidRPr="00DE5489">
        <w:t>должности</w:t>
      </w:r>
      <w:r w:rsidR="00556D04" w:rsidRPr="00DE5489">
        <w:t xml:space="preserve"> </w:t>
      </w:r>
      <w:r w:rsidRPr="00DE5489">
        <w:t>(подпись)</w:t>
      </w:r>
      <w:r w:rsidR="00556D04" w:rsidRPr="00DE5489">
        <w:t xml:space="preserve"> </w:t>
      </w:r>
      <w:r w:rsidRPr="00DE5489">
        <w:t>(фамилия,</w:t>
      </w:r>
      <w:r w:rsidR="00556D04" w:rsidRPr="00DE5489">
        <w:t xml:space="preserve"> </w:t>
      </w:r>
      <w:r w:rsidRPr="00DE5489">
        <w:t>инициалы)</w:t>
      </w:r>
      <w:proofErr w:type="gramEnd"/>
    </w:p>
    <w:p w:rsidR="003D32D8" w:rsidRPr="00DE5489" w:rsidRDefault="003D32D8" w:rsidP="003D32D8">
      <w:pPr>
        <w:adjustRightInd w:val="0"/>
        <w:ind w:firstLine="709"/>
      </w:pPr>
      <w:r w:rsidRPr="00DE5489">
        <w:t>руководителя</w:t>
      </w:r>
      <w:r w:rsidR="00556D04" w:rsidRPr="00DE5489">
        <w:t xml:space="preserve"> </w:t>
      </w:r>
      <w:proofErr w:type="gramStart"/>
      <w:r w:rsidRPr="00DE5489">
        <w:t>некоммерческой</w:t>
      </w:r>
      <w:proofErr w:type="gramEnd"/>
    </w:p>
    <w:p w:rsidR="003D32D8" w:rsidRPr="00DE5489" w:rsidRDefault="003D32D8" w:rsidP="003D32D8">
      <w:pPr>
        <w:adjustRightInd w:val="0"/>
        <w:ind w:firstLine="709"/>
      </w:pPr>
      <w:r w:rsidRPr="00DE5489">
        <w:t>организации)</w:t>
      </w:r>
    </w:p>
    <w:p w:rsidR="003D32D8" w:rsidRPr="00DE5489" w:rsidRDefault="003D32D8" w:rsidP="003D32D8">
      <w:pPr>
        <w:adjustRightInd w:val="0"/>
        <w:ind w:firstLine="709"/>
      </w:pPr>
    </w:p>
    <w:p w:rsidR="003D32D8" w:rsidRPr="00DE5489" w:rsidRDefault="00556D04" w:rsidP="003D32D8">
      <w:pPr>
        <w:adjustRightInd w:val="0"/>
        <w:ind w:firstLine="709"/>
      </w:pPr>
      <w:r w:rsidRPr="00DE5489">
        <w:t xml:space="preserve"> </w:t>
      </w:r>
      <w:r w:rsidR="003D32D8" w:rsidRPr="00DE5489">
        <w:t>"___"</w:t>
      </w:r>
      <w:r w:rsidRPr="00DE5489">
        <w:t xml:space="preserve"> </w:t>
      </w:r>
      <w:r w:rsidR="003D32D8" w:rsidRPr="00DE5489">
        <w:t>_____________</w:t>
      </w:r>
      <w:r w:rsidRPr="00DE5489">
        <w:t xml:space="preserve"> </w:t>
      </w:r>
      <w:r w:rsidR="003D32D8" w:rsidRPr="00DE5489">
        <w:t>_____</w:t>
      </w:r>
      <w:r w:rsidRPr="00DE5489">
        <w:t xml:space="preserve"> </w:t>
      </w:r>
      <w:proofErr w:type="gramStart"/>
      <w:r w:rsidR="003D32D8" w:rsidRPr="00DE5489">
        <w:t>г</w:t>
      </w:r>
      <w:proofErr w:type="gramEnd"/>
      <w:r w:rsidR="003D32D8" w:rsidRPr="00DE5489">
        <w:t>.</w:t>
      </w:r>
      <w:r w:rsidRPr="00DE5489">
        <w:t xml:space="preserve"> </w:t>
      </w:r>
      <w:r w:rsidR="003D32D8" w:rsidRPr="00DE5489">
        <w:t>МП</w:t>
      </w:r>
    </w:p>
    <w:p w:rsidR="003D32D8" w:rsidRPr="00DE5489" w:rsidRDefault="00EF64C9" w:rsidP="00EF64C9">
      <w:pPr>
        <w:adjustRightInd w:val="0"/>
      </w:pPr>
      <w:bookmarkStart w:id="1" w:name="pril2"/>
      <w:bookmarkEnd w:id="1"/>
      <w:r w:rsidRPr="00DE5489">
        <w:t xml:space="preserve"> </w:t>
      </w:r>
    </w:p>
    <w:p w:rsidR="003D32D8" w:rsidRPr="00DE5489" w:rsidRDefault="003D32D8" w:rsidP="00780F2B">
      <w:pPr>
        <w:adjustRightInd w:val="0"/>
      </w:pPr>
    </w:p>
    <w:sectPr w:rsidR="003D32D8" w:rsidRPr="00DE5489" w:rsidSect="00A95F05">
      <w:headerReference w:type="default" r:id="rId9"/>
      <w:pgSz w:w="11906" w:h="16838" w:code="9"/>
      <w:pgMar w:top="1134" w:right="567" w:bottom="1134" w:left="1985" w:header="284" w:footer="0" w:gutter="0"/>
      <w:pgNumType w:start="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B9" w:rsidRDefault="008E59B9" w:rsidP="0071323A">
      <w:r>
        <w:separator/>
      </w:r>
    </w:p>
  </w:endnote>
  <w:endnote w:type="continuationSeparator" w:id="0">
    <w:p w:rsidR="008E59B9" w:rsidRDefault="008E59B9" w:rsidP="0071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B9" w:rsidRDefault="008E59B9" w:rsidP="0071323A">
      <w:r>
        <w:separator/>
      </w:r>
    </w:p>
  </w:footnote>
  <w:footnote w:type="continuationSeparator" w:id="0">
    <w:p w:rsidR="008E59B9" w:rsidRDefault="008E59B9" w:rsidP="0071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01227"/>
      <w:docPartObj>
        <w:docPartGallery w:val="Page Numbers (Top of Page)"/>
        <w:docPartUnique/>
      </w:docPartObj>
    </w:sdtPr>
    <w:sdtContent>
      <w:p w:rsidR="004A72C8" w:rsidRPr="0097407B" w:rsidRDefault="00824D3B">
        <w:pPr>
          <w:pStyle w:val="a9"/>
          <w:jc w:val="center"/>
        </w:pPr>
        <w:fldSimple w:instr=" PAGE   \* MERGEFORMAT ">
          <w:r w:rsidR="00EF64C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16D"/>
    <w:multiLevelType w:val="hybridMultilevel"/>
    <w:tmpl w:val="5EAEC9D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90535F"/>
    <w:multiLevelType w:val="multilevel"/>
    <w:tmpl w:val="8B8E57B0"/>
    <w:lvl w:ilvl="0">
      <w:start w:val="1"/>
      <w:numFmt w:val="decimal"/>
      <w:lvlText w:val="%1"/>
      <w:lvlJc w:val="left"/>
      <w:pPr>
        <w:ind w:left="160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479"/>
      </w:pPr>
      <w:rPr>
        <w:rFonts w:ascii="Cambria" w:eastAsia="Cambria" w:hAnsi="Cambria" w:cs="Cambria" w:hint="default"/>
        <w:color w:val="0C0C0C"/>
        <w:spacing w:val="-1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26" w:hanging="282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7022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6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7" w:hanging="282"/>
      </w:pPr>
      <w:rPr>
        <w:rFonts w:hint="default"/>
        <w:lang w:val="ru-RU" w:eastAsia="en-US" w:bidi="ar-SA"/>
      </w:rPr>
    </w:lvl>
  </w:abstractNum>
  <w:abstractNum w:abstractNumId="3">
    <w:nsid w:val="152E4246"/>
    <w:multiLevelType w:val="multilevel"/>
    <w:tmpl w:val="8AFE9DC0"/>
    <w:lvl w:ilvl="0">
      <w:start w:val="5"/>
      <w:numFmt w:val="decimal"/>
      <w:lvlText w:val="%1"/>
      <w:lvlJc w:val="left"/>
      <w:pPr>
        <w:ind w:left="1415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4" w:hanging="5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589"/>
      </w:pPr>
      <w:rPr>
        <w:rFonts w:hint="default"/>
        <w:lang w:val="ru-RU" w:eastAsia="en-US" w:bidi="ar-SA"/>
      </w:rPr>
    </w:lvl>
  </w:abstractNum>
  <w:abstractNum w:abstractNumId="4">
    <w:nsid w:val="17C179AF"/>
    <w:multiLevelType w:val="hybridMultilevel"/>
    <w:tmpl w:val="EB445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3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215D4"/>
    <w:multiLevelType w:val="hybridMultilevel"/>
    <w:tmpl w:val="33F4A38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57F"/>
    <w:multiLevelType w:val="multilevel"/>
    <w:tmpl w:val="E814DB8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1FF52713"/>
    <w:multiLevelType w:val="hybridMultilevel"/>
    <w:tmpl w:val="96DCD9B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7457B"/>
    <w:multiLevelType w:val="hybridMultilevel"/>
    <w:tmpl w:val="AA864A52"/>
    <w:lvl w:ilvl="0" w:tplc="B62AF7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5E331A"/>
    <w:multiLevelType w:val="hybridMultilevel"/>
    <w:tmpl w:val="5A32B346"/>
    <w:lvl w:ilvl="0" w:tplc="B6A67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6947F0"/>
    <w:multiLevelType w:val="multilevel"/>
    <w:tmpl w:val="F0AA4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57618"/>
    <w:multiLevelType w:val="hybridMultilevel"/>
    <w:tmpl w:val="A8A07A9E"/>
    <w:lvl w:ilvl="0" w:tplc="8ECED8A2">
      <w:start w:val="1"/>
      <w:numFmt w:val="decimal"/>
      <w:lvlText w:val="%1."/>
      <w:lvlJc w:val="left"/>
      <w:pPr>
        <w:ind w:left="1419" w:hanging="709"/>
        <w:jc w:val="right"/>
      </w:pPr>
      <w:rPr>
        <w:rFonts w:hint="default"/>
        <w:w w:val="104"/>
        <w:lang w:val="ru-RU" w:eastAsia="en-US" w:bidi="ar-SA"/>
      </w:rPr>
    </w:lvl>
    <w:lvl w:ilvl="1" w:tplc="36BA0332">
      <w:start w:val="1"/>
      <w:numFmt w:val="decimal"/>
      <w:lvlText w:val="%2."/>
      <w:lvlJc w:val="left"/>
      <w:pPr>
        <w:ind w:left="5921" w:hanging="268"/>
      </w:pPr>
      <w:rPr>
        <w:rFonts w:ascii="Cambria" w:eastAsia="Cambria" w:hAnsi="Cambria" w:cs="Cambria" w:hint="default"/>
        <w:color w:val="111111"/>
        <w:spacing w:val="-1"/>
        <w:w w:val="86"/>
        <w:sz w:val="28"/>
        <w:szCs w:val="28"/>
        <w:lang w:val="ru-RU" w:eastAsia="en-US" w:bidi="ar-SA"/>
      </w:rPr>
    </w:lvl>
    <w:lvl w:ilvl="2" w:tplc="F5045822">
      <w:numFmt w:val="bullet"/>
      <w:lvlText w:val="•"/>
      <w:lvlJc w:val="left"/>
      <w:pPr>
        <w:ind w:left="6548" w:hanging="268"/>
      </w:pPr>
      <w:rPr>
        <w:rFonts w:hint="default"/>
        <w:lang w:val="ru-RU" w:eastAsia="en-US" w:bidi="ar-SA"/>
      </w:rPr>
    </w:lvl>
    <w:lvl w:ilvl="3" w:tplc="6A6E67EE">
      <w:numFmt w:val="bullet"/>
      <w:lvlText w:val="•"/>
      <w:lvlJc w:val="left"/>
      <w:pPr>
        <w:ind w:left="7177" w:hanging="268"/>
      </w:pPr>
      <w:rPr>
        <w:rFonts w:hint="default"/>
        <w:lang w:val="ru-RU" w:eastAsia="en-US" w:bidi="ar-SA"/>
      </w:rPr>
    </w:lvl>
    <w:lvl w:ilvl="4" w:tplc="AA808422">
      <w:numFmt w:val="bullet"/>
      <w:lvlText w:val="•"/>
      <w:lvlJc w:val="left"/>
      <w:pPr>
        <w:ind w:left="7806" w:hanging="268"/>
      </w:pPr>
      <w:rPr>
        <w:rFonts w:hint="default"/>
        <w:lang w:val="ru-RU" w:eastAsia="en-US" w:bidi="ar-SA"/>
      </w:rPr>
    </w:lvl>
    <w:lvl w:ilvl="5" w:tplc="8C62F812">
      <w:numFmt w:val="bullet"/>
      <w:lvlText w:val="•"/>
      <w:lvlJc w:val="left"/>
      <w:pPr>
        <w:ind w:left="8435" w:hanging="268"/>
      </w:pPr>
      <w:rPr>
        <w:rFonts w:hint="default"/>
        <w:lang w:val="ru-RU" w:eastAsia="en-US" w:bidi="ar-SA"/>
      </w:rPr>
    </w:lvl>
    <w:lvl w:ilvl="6" w:tplc="8A6CF590">
      <w:numFmt w:val="bullet"/>
      <w:lvlText w:val="•"/>
      <w:lvlJc w:val="left"/>
      <w:pPr>
        <w:ind w:left="9064" w:hanging="268"/>
      </w:pPr>
      <w:rPr>
        <w:rFonts w:hint="default"/>
        <w:lang w:val="ru-RU" w:eastAsia="en-US" w:bidi="ar-SA"/>
      </w:rPr>
    </w:lvl>
    <w:lvl w:ilvl="7" w:tplc="5022C2E4">
      <w:numFmt w:val="bullet"/>
      <w:lvlText w:val="•"/>
      <w:lvlJc w:val="left"/>
      <w:pPr>
        <w:ind w:left="9693" w:hanging="268"/>
      </w:pPr>
      <w:rPr>
        <w:rFonts w:hint="default"/>
        <w:lang w:val="ru-RU" w:eastAsia="en-US" w:bidi="ar-SA"/>
      </w:rPr>
    </w:lvl>
    <w:lvl w:ilvl="8" w:tplc="4F889E6E">
      <w:numFmt w:val="bullet"/>
      <w:lvlText w:val="•"/>
      <w:lvlJc w:val="left"/>
      <w:pPr>
        <w:ind w:left="10322" w:hanging="268"/>
      </w:pPr>
      <w:rPr>
        <w:rFonts w:hint="default"/>
        <w:lang w:val="ru-RU" w:eastAsia="en-US" w:bidi="ar-SA"/>
      </w:rPr>
    </w:lvl>
  </w:abstractNum>
  <w:abstractNum w:abstractNumId="14">
    <w:nsid w:val="2CE57EA6"/>
    <w:multiLevelType w:val="multilevel"/>
    <w:tmpl w:val="72525550"/>
    <w:lvl w:ilvl="0">
      <w:start w:val="1"/>
      <w:numFmt w:val="decimal"/>
      <w:lvlText w:val="%1"/>
      <w:lvlJc w:val="left"/>
      <w:pPr>
        <w:ind w:left="1414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50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503"/>
      </w:pPr>
      <w:rPr>
        <w:rFonts w:hint="default"/>
        <w:lang w:val="ru-RU" w:eastAsia="en-US" w:bidi="ar-SA"/>
      </w:rPr>
    </w:lvl>
  </w:abstractNum>
  <w:abstractNum w:abstractNumId="15">
    <w:nsid w:val="2EAF3D42"/>
    <w:multiLevelType w:val="hybridMultilevel"/>
    <w:tmpl w:val="7FB85A5C"/>
    <w:lvl w:ilvl="0" w:tplc="E7B845D8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8A146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2" w:tplc="6EB0DAC4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5328BA86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37CAB9B8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3F9A8AA6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7AF69C60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919464D6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BF801928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16">
    <w:nsid w:val="30992102"/>
    <w:multiLevelType w:val="multilevel"/>
    <w:tmpl w:val="FF5643C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AC7F2E"/>
    <w:multiLevelType w:val="multilevel"/>
    <w:tmpl w:val="34C49B5A"/>
    <w:lvl w:ilvl="0">
      <w:start w:val="2"/>
      <w:numFmt w:val="decimal"/>
      <w:lvlText w:val="%1"/>
      <w:lvlJc w:val="left"/>
      <w:pPr>
        <w:ind w:left="14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92"/>
      </w:pPr>
      <w:rPr>
        <w:rFonts w:hint="default"/>
        <w:lang w:val="ru-RU" w:eastAsia="en-US" w:bidi="ar-SA"/>
      </w:rPr>
    </w:lvl>
  </w:abstractNum>
  <w:abstractNum w:abstractNumId="18">
    <w:nsid w:val="31E6716E"/>
    <w:multiLevelType w:val="hybridMultilevel"/>
    <w:tmpl w:val="B6043DDE"/>
    <w:lvl w:ilvl="0" w:tplc="B8564AF0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094C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E8FDC2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A76A2310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78C2445C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01EAEC00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63EA735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966055EE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24EE327E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19">
    <w:nsid w:val="34FC594E"/>
    <w:multiLevelType w:val="hybridMultilevel"/>
    <w:tmpl w:val="B53EB72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50EA5"/>
    <w:multiLevelType w:val="hybridMultilevel"/>
    <w:tmpl w:val="5EFE976E"/>
    <w:lvl w:ilvl="0" w:tplc="3F3C65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CF96080"/>
    <w:multiLevelType w:val="hybridMultilevel"/>
    <w:tmpl w:val="CA549EB0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728DE"/>
    <w:multiLevelType w:val="hybridMultilevel"/>
    <w:tmpl w:val="1EC8331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11C53"/>
    <w:multiLevelType w:val="multilevel"/>
    <w:tmpl w:val="AB72E5E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4">
    <w:nsid w:val="4DF32AC1"/>
    <w:multiLevelType w:val="multilevel"/>
    <w:tmpl w:val="4656CEF2"/>
    <w:lvl w:ilvl="0">
      <w:start w:val="3"/>
      <w:numFmt w:val="decimal"/>
      <w:lvlText w:val="%1"/>
      <w:lvlJc w:val="left"/>
      <w:pPr>
        <w:ind w:left="1416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23"/>
      </w:pPr>
      <w:rPr>
        <w:rFonts w:hint="default"/>
        <w:lang w:val="ru-RU" w:eastAsia="en-US" w:bidi="ar-SA"/>
      </w:rPr>
    </w:lvl>
  </w:abstractNum>
  <w:abstractNum w:abstractNumId="25">
    <w:nsid w:val="4EEE452F"/>
    <w:multiLevelType w:val="multilevel"/>
    <w:tmpl w:val="AD9E1D2C"/>
    <w:lvl w:ilvl="0">
      <w:start w:val="3"/>
      <w:numFmt w:val="decimal"/>
      <w:lvlText w:val="%1"/>
      <w:lvlJc w:val="left"/>
      <w:pPr>
        <w:ind w:left="1416" w:hanging="49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1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92"/>
      </w:pPr>
      <w:rPr>
        <w:rFonts w:hint="default"/>
        <w:lang w:val="ru-RU" w:eastAsia="en-US" w:bidi="ar-SA"/>
      </w:rPr>
    </w:lvl>
  </w:abstractNum>
  <w:abstractNum w:abstractNumId="26">
    <w:nsid w:val="535C4AD1"/>
    <w:multiLevelType w:val="hybridMultilevel"/>
    <w:tmpl w:val="CDCA3B30"/>
    <w:lvl w:ilvl="0" w:tplc="B62AF7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337214"/>
    <w:multiLevelType w:val="multilevel"/>
    <w:tmpl w:val="991E8C4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6972DB1"/>
    <w:multiLevelType w:val="multilevel"/>
    <w:tmpl w:val="76CA8DEC"/>
    <w:lvl w:ilvl="0">
      <w:start w:val="4"/>
      <w:numFmt w:val="decimal"/>
      <w:lvlText w:val="%1"/>
      <w:lvlJc w:val="left"/>
      <w:pPr>
        <w:ind w:left="1414" w:hanging="6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6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628"/>
      </w:pPr>
      <w:rPr>
        <w:rFonts w:hint="default"/>
        <w:lang w:val="ru-RU" w:eastAsia="en-US" w:bidi="ar-SA"/>
      </w:rPr>
    </w:lvl>
  </w:abstractNum>
  <w:abstractNum w:abstractNumId="29">
    <w:nsid w:val="5B53570A"/>
    <w:multiLevelType w:val="multilevel"/>
    <w:tmpl w:val="2D9C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CE5677"/>
    <w:multiLevelType w:val="hybridMultilevel"/>
    <w:tmpl w:val="5490A226"/>
    <w:lvl w:ilvl="0" w:tplc="25F828F6">
      <w:numFmt w:val="decimal"/>
      <w:lvlText w:val="%1"/>
      <w:lvlJc w:val="left"/>
      <w:pPr>
        <w:ind w:left="2149" w:hanging="19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D25A6048">
      <w:numFmt w:val="bullet"/>
      <w:lvlText w:val="•"/>
      <w:lvlJc w:val="left"/>
      <w:pPr>
        <w:ind w:left="3084" w:hanging="196"/>
      </w:pPr>
      <w:rPr>
        <w:rFonts w:hint="default"/>
        <w:lang w:val="ru-RU" w:eastAsia="en-US" w:bidi="ar-SA"/>
      </w:rPr>
    </w:lvl>
    <w:lvl w:ilvl="2" w:tplc="10CEF400">
      <w:numFmt w:val="bullet"/>
      <w:lvlText w:val="•"/>
      <w:lvlJc w:val="left"/>
      <w:pPr>
        <w:ind w:left="4028" w:hanging="196"/>
      </w:pPr>
      <w:rPr>
        <w:rFonts w:hint="default"/>
        <w:lang w:val="ru-RU" w:eastAsia="en-US" w:bidi="ar-SA"/>
      </w:rPr>
    </w:lvl>
    <w:lvl w:ilvl="3" w:tplc="2BBC18FC">
      <w:numFmt w:val="bullet"/>
      <w:lvlText w:val="•"/>
      <w:lvlJc w:val="left"/>
      <w:pPr>
        <w:ind w:left="4972" w:hanging="196"/>
      </w:pPr>
      <w:rPr>
        <w:rFonts w:hint="default"/>
        <w:lang w:val="ru-RU" w:eastAsia="en-US" w:bidi="ar-SA"/>
      </w:rPr>
    </w:lvl>
    <w:lvl w:ilvl="4" w:tplc="00D64BCE">
      <w:numFmt w:val="bullet"/>
      <w:lvlText w:val="•"/>
      <w:lvlJc w:val="left"/>
      <w:pPr>
        <w:ind w:left="5916" w:hanging="196"/>
      </w:pPr>
      <w:rPr>
        <w:rFonts w:hint="default"/>
        <w:lang w:val="ru-RU" w:eastAsia="en-US" w:bidi="ar-SA"/>
      </w:rPr>
    </w:lvl>
    <w:lvl w:ilvl="5" w:tplc="773EE122">
      <w:numFmt w:val="bullet"/>
      <w:lvlText w:val="•"/>
      <w:lvlJc w:val="left"/>
      <w:pPr>
        <w:ind w:left="6860" w:hanging="196"/>
      </w:pPr>
      <w:rPr>
        <w:rFonts w:hint="default"/>
        <w:lang w:val="ru-RU" w:eastAsia="en-US" w:bidi="ar-SA"/>
      </w:rPr>
    </w:lvl>
    <w:lvl w:ilvl="6" w:tplc="78188B7E">
      <w:numFmt w:val="bullet"/>
      <w:lvlText w:val="•"/>
      <w:lvlJc w:val="left"/>
      <w:pPr>
        <w:ind w:left="7804" w:hanging="196"/>
      </w:pPr>
      <w:rPr>
        <w:rFonts w:hint="default"/>
        <w:lang w:val="ru-RU" w:eastAsia="en-US" w:bidi="ar-SA"/>
      </w:rPr>
    </w:lvl>
    <w:lvl w:ilvl="7" w:tplc="CE4E0C84">
      <w:numFmt w:val="bullet"/>
      <w:lvlText w:val="•"/>
      <w:lvlJc w:val="left"/>
      <w:pPr>
        <w:ind w:left="8748" w:hanging="196"/>
      </w:pPr>
      <w:rPr>
        <w:rFonts w:hint="default"/>
        <w:lang w:val="ru-RU" w:eastAsia="en-US" w:bidi="ar-SA"/>
      </w:rPr>
    </w:lvl>
    <w:lvl w:ilvl="8" w:tplc="A6BE31BA">
      <w:numFmt w:val="bullet"/>
      <w:lvlText w:val="•"/>
      <w:lvlJc w:val="left"/>
      <w:pPr>
        <w:ind w:left="9692" w:hanging="196"/>
      </w:pPr>
      <w:rPr>
        <w:rFonts w:hint="default"/>
        <w:lang w:val="ru-RU" w:eastAsia="en-US" w:bidi="ar-SA"/>
      </w:rPr>
    </w:lvl>
  </w:abstractNum>
  <w:abstractNum w:abstractNumId="31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B237942"/>
    <w:multiLevelType w:val="hybridMultilevel"/>
    <w:tmpl w:val="4E56C5FE"/>
    <w:lvl w:ilvl="0" w:tplc="8FC4BDB6">
      <w:start w:val="1"/>
      <w:numFmt w:val="russianLower"/>
      <w:lvlText w:val="%1)"/>
      <w:lvlJc w:val="left"/>
      <w:pPr>
        <w:ind w:left="1429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8F571F"/>
    <w:multiLevelType w:val="hybridMultilevel"/>
    <w:tmpl w:val="0B7E1A7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C3AD5"/>
    <w:multiLevelType w:val="multilevel"/>
    <w:tmpl w:val="2A5EBE70"/>
    <w:lvl w:ilvl="0">
      <w:start w:val="3"/>
      <w:numFmt w:val="decimal"/>
      <w:lvlText w:val="%1"/>
      <w:lvlJc w:val="left"/>
      <w:pPr>
        <w:ind w:left="26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8" w:hanging="492"/>
      </w:pPr>
      <w:rPr>
        <w:rFonts w:hint="default"/>
        <w:lang w:val="ru-RU" w:eastAsia="en-US" w:bidi="ar-SA"/>
      </w:rPr>
    </w:lvl>
  </w:abstractNum>
  <w:abstractNum w:abstractNumId="36">
    <w:nsid w:val="775000D1"/>
    <w:multiLevelType w:val="hybridMultilevel"/>
    <w:tmpl w:val="DB922724"/>
    <w:lvl w:ilvl="0" w:tplc="D3FAA760">
      <w:numFmt w:val="bullet"/>
      <w:lvlText w:val="-"/>
      <w:lvlJc w:val="left"/>
      <w:pPr>
        <w:ind w:left="1414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508286">
      <w:numFmt w:val="bullet"/>
      <w:lvlText w:val="•"/>
      <w:lvlJc w:val="left"/>
      <w:pPr>
        <w:ind w:left="2436" w:hanging="179"/>
      </w:pPr>
      <w:rPr>
        <w:rFonts w:hint="default"/>
        <w:lang w:val="ru-RU" w:eastAsia="en-US" w:bidi="ar-SA"/>
      </w:rPr>
    </w:lvl>
    <w:lvl w:ilvl="2" w:tplc="BC1E76AE">
      <w:numFmt w:val="bullet"/>
      <w:lvlText w:val="•"/>
      <w:lvlJc w:val="left"/>
      <w:pPr>
        <w:ind w:left="3452" w:hanging="179"/>
      </w:pPr>
      <w:rPr>
        <w:rFonts w:hint="default"/>
        <w:lang w:val="ru-RU" w:eastAsia="en-US" w:bidi="ar-SA"/>
      </w:rPr>
    </w:lvl>
    <w:lvl w:ilvl="3" w:tplc="4CF6D3C8">
      <w:numFmt w:val="bullet"/>
      <w:lvlText w:val="•"/>
      <w:lvlJc w:val="left"/>
      <w:pPr>
        <w:ind w:left="4468" w:hanging="179"/>
      </w:pPr>
      <w:rPr>
        <w:rFonts w:hint="default"/>
        <w:lang w:val="ru-RU" w:eastAsia="en-US" w:bidi="ar-SA"/>
      </w:rPr>
    </w:lvl>
    <w:lvl w:ilvl="4" w:tplc="5A0C1AEE">
      <w:numFmt w:val="bullet"/>
      <w:lvlText w:val="•"/>
      <w:lvlJc w:val="left"/>
      <w:pPr>
        <w:ind w:left="5484" w:hanging="179"/>
      </w:pPr>
      <w:rPr>
        <w:rFonts w:hint="default"/>
        <w:lang w:val="ru-RU" w:eastAsia="en-US" w:bidi="ar-SA"/>
      </w:rPr>
    </w:lvl>
    <w:lvl w:ilvl="5" w:tplc="67F80C88">
      <w:numFmt w:val="bullet"/>
      <w:lvlText w:val="•"/>
      <w:lvlJc w:val="left"/>
      <w:pPr>
        <w:ind w:left="6500" w:hanging="179"/>
      </w:pPr>
      <w:rPr>
        <w:rFonts w:hint="default"/>
        <w:lang w:val="ru-RU" w:eastAsia="en-US" w:bidi="ar-SA"/>
      </w:rPr>
    </w:lvl>
    <w:lvl w:ilvl="6" w:tplc="39C4A32C">
      <w:numFmt w:val="bullet"/>
      <w:lvlText w:val="•"/>
      <w:lvlJc w:val="left"/>
      <w:pPr>
        <w:ind w:left="7516" w:hanging="179"/>
      </w:pPr>
      <w:rPr>
        <w:rFonts w:hint="default"/>
        <w:lang w:val="ru-RU" w:eastAsia="en-US" w:bidi="ar-SA"/>
      </w:rPr>
    </w:lvl>
    <w:lvl w:ilvl="7" w:tplc="77383350">
      <w:numFmt w:val="bullet"/>
      <w:lvlText w:val="•"/>
      <w:lvlJc w:val="left"/>
      <w:pPr>
        <w:ind w:left="8532" w:hanging="179"/>
      </w:pPr>
      <w:rPr>
        <w:rFonts w:hint="default"/>
        <w:lang w:val="ru-RU" w:eastAsia="en-US" w:bidi="ar-SA"/>
      </w:rPr>
    </w:lvl>
    <w:lvl w:ilvl="8" w:tplc="01F2ED34">
      <w:numFmt w:val="bullet"/>
      <w:lvlText w:val="•"/>
      <w:lvlJc w:val="left"/>
      <w:pPr>
        <w:ind w:left="9548" w:hanging="179"/>
      </w:pPr>
      <w:rPr>
        <w:rFonts w:hint="default"/>
        <w:lang w:val="ru-RU" w:eastAsia="en-US" w:bidi="ar-SA"/>
      </w:rPr>
    </w:lvl>
  </w:abstractNum>
  <w:abstractNum w:abstractNumId="37">
    <w:nsid w:val="778F7795"/>
    <w:multiLevelType w:val="multilevel"/>
    <w:tmpl w:val="E5569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8">
    <w:nsid w:val="79EC37E3"/>
    <w:multiLevelType w:val="hybridMultilevel"/>
    <w:tmpl w:val="74229D9A"/>
    <w:lvl w:ilvl="0" w:tplc="8EBA0982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03CCA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2" w:tplc="93FA7DCA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453C5FA8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48B47CD0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9ECA1F18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4518FD60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F454E1C6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1F766D9C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0"/>
  </w:num>
  <w:num w:numId="7">
    <w:abstractNumId w:val="11"/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21"/>
  </w:num>
  <w:num w:numId="12">
    <w:abstractNumId w:val="9"/>
  </w:num>
  <w:num w:numId="13">
    <w:abstractNumId w:val="34"/>
  </w:num>
  <w:num w:numId="14">
    <w:abstractNumId w:val="30"/>
  </w:num>
  <w:num w:numId="15">
    <w:abstractNumId w:val="3"/>
  </w:num>
  <w:num w:numId="16">
    <w:abstractNumId w:val="36"/>
  </w:num>
  <w:num w:numId="17">
    <w:abstractNumId w:val="28"/>
  </w:num>
  <w:num w:numId="18">
    <w:abstractNumId w:val="38"/>
  </w:num>
  <w:num w:numId="19">
    <w:abstractNumId w:val="24"/>
  </w:num>
  <w:num w:numId="20">
    <w:abstractNumId w:val="25"/>
  </w:num>
  <w:num w:numId="21">
    <w:abstractNumId w:val="35"/>
  </w:num>
  <w:num w:numId="22">
    <w:abstractNumId w:val="18"/>
  </w:num>
  <w:num w:numId="23">
    <w:abstractNumId w:val="17"/>
  </w:num>
  <w:num w:numId="24">
    <w:abstractNumId w:val="15"/>
  </w:num>
  <w:num w:numId="25">
    <w:abstractNumId w:val="14"/>
  </w:num>
  <w:num w:numId="26">
    <w:abstractNumId w:val="2"/>
  </w:num>
  <w:num w:numId="27">
    <w:abstractNumId w:val="13"/>
  </w:num>
  <w:num w:numId="28">
    <w:abstractNumId w:val="5"/>
  </w:num>
  <w:num w:numId="29">
    <w:abstractNumId w:val="4"/>
  </w:num>
  <w:num w:numId="30">
    <w:abstractNumId w:val="10"/>
  </w:num>
  <w:num w:numId="31">
    <w:abstractNumId w:val="26"/>
  </w:num>
  <w:num w:numId="32">
    <w:abstractNumId w:val="27"/>
  </w:num>
  <w:num w:numId="33">
    <w:abstractNumId w:val="29"/>
  </w:num>
  <w:num w:numId="34">
    <w:abstractNumId w:val="16"/>
  </w:num>
  <w:num w:numId="35">
    <w:abstractNumId w:val="20"/>
  </w:num>
  <w:num w:numId="36">
    <w:abstractNumId w:val="39"/>
  </w:num>
  <w:num w:numId="37">
    <w:abstractNumId w:val="32"/>
  </w:num>
  <w:num w:numId="38">
    <w:abstractNumId w:val="12"/>
  </w:num>
  <w:num w:numId="39">
    <w:abstractNumId w:val="2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AF7"/>
    <w:rsid w:val="00002AA9"/>
    <w:rsid w:val="00002D87"/>
    <w:rsid w:val="0000517D"/>
    <w:rsid w:val="00006B3C"/>
    <w:rsid w:val="000112BE"/>
    <w:rsid w:val="00011EE5"/>
    <w:rsid w:val="0001326B"/>
    <w:rsid w:val="00013683"/>
    <w:rsid w:val="00013AA3"/>
    <w:rsid w:val="00013D1D"/>
    <w:rsid w:val="00013E43"/>
    <w:rsid w:val="000149C2"/>
    <w:rsid w:val="000160F0"/>
    <w:rsid w:val="00017698"/>
    <w:rsid w:val="000176D2"/>
    <w:rsid w:val="00022A08"/>
    <w:rsid w:val="0002335F"/>
    <w:rsid w:val="000239C3"/>
    <w:rsid w:val="00026164"/>
    <w:rsid w:val="000262B5"/>
    <w:rsid w:val="00026A57"/>
    <w:rsid w:val="00032B1E"/>
    <w:rsid w:val="000333C1"/>
    <w:rsid w:val="000347B2"/>
    <w:rsid w:val="00034D26"/>
    <w:rsid w:val="00034ECB"/>
    <w:rsid w:val="000428E1"/>
    <w:rsid w:val="000467DD"/>
    <w:rsid w:val="00046FC7"/>
    <w:rsid w:val="00050D92"/>
    <w:rsid w:val="000513B3"/>
    <w:rsid w:val="00051944"/>
    <w:rsid w:val="00054306"/>
    <w:rsid w:val="00054F53"/>
    <w:rsid w:val="00057872"/>
    <w:rsid w:val="00064B8E"/>
    <w:rsid w:val="00064C3C"/>
    <w:rsid w:val="00066002"/>
    <w:rsid w:val="000704B4"/>
    <w:rsid w:val="00071430"/>
    <w:rsid w:val="00075E1D"/>
    <w:rsid w:val="000762FB"/>
    <w:rsid w:val="00081BF7"/>
    <w:rsid w:val="00083FB9"/>
    <w:rsid w:val="00085DFC"/>
    <w:rsid w:val="00086328"/>
    <w:rsid w:val="00087D36"/>
    <w:rsid w:val="0009753C"/>
    <w:rsid w:val="000A1A5E"/>
    <w:rsid w:val="000A265A"/>
    <w:rsid w:val="000A37DB"/>
    <w:rsid w:val="000A39A0"/>
    <w:rsid w:val="000A3B2F"/>
    <w:rsid w:val="000A4017"/>
    <w:rsid w:val="000A4EBE"/>
    <w:rsid w:val="000A7005"/>
    <w:rsid w:val="000B0736"/>
    <w:rsid w:val="000B1A18"/>
    <w:rsid w:val="000B1E90"/>
    <w:rsid w:val="000B3122"/>
    <w:rsid w:val="000B497C"/>
    <w:rsid w:val="000C06F0"/>
    <w:rsid w:val="000C0760"/>
    <w:rsid w:val="000C1B2E"/>
    <w:rsid w:val="000C6C48"/>
    <w:rsid w:val="000C7F37"/>
    <w:rsid w:val="000D4699"/>
    <w:rsid w:val="000D533D"/>
    <w:rsid w:val="000D54B0"/>
    <w:rsid w:val="000D6D41"/>
    <w:rsid w:val="000E08B8"/>
    <w:rsid w:val="000E0FC0"/>
    <w:rsid w:val="000E190C"/>
    <w:rsid w:val="000E265E"/>
    <w:rsid w:val="000E530B"/>
    <w:rsid w:val="000E582C"/>
    <w:rsid w:val="000E7C91"/>
    <w:rsid w:val="000F7501"/>
    <w:rsid w:val="000F79B2"/>
    <w:rsid w:val="000F7A6A"/>
    <w:rsid w:val="0010026C"/>
    <w:rsid w:val="00100419"/>
    <w:rsid w:val="00101D57"/>
    <w:rsid w:val="00103260"/>
    <w:rsid w:val="00104B3F"/>
    <w:rsid w:val="00104C80"/>
    <w:rsid w:val="00105F77"/>
    <w:rsid w:val="00110B41"/>
    <w:rsid w:val="00110ED4"/>
    <w:rsid w:val="0011379F"/>
    <w:rsid w:val="001137AF"/>
    <w:rsid w:val="00113800"/>
    <w:rsid w:val="00116E47"/>
    <w:rsid w:val="00123D4B"/>
    <w:rsid w:val="00127225"/>
    <w:rsid w:val="00130AFA"/>
    <w:rsid w:val="00131C33"/>
    <w:rsid w:val="00132361"/>
    <w:rsid w:val="001347D5"/>
    <w:rsid w:val="001364AC"/>
    <w:rsid w:val="001402E8"/>
    <w:rsid w:val="0014172B"/>
    <w:rsid w:val="00144305"/>
    <w:rsid w:val="00145F07"/>
    <w:rsid w:val="001468C0"/>
    <w:rsid w:val="00147C17"/>
    <w:rsid w:val="00150CA1"/>
    <w:rsid w:val="00151C6B"/>
    <w:rsid w:val="00151DD0"/>
    <w:rsid w:val="00151E7D"/>
    <w:rsid w:val="00154360"/>
    <w:rsid w:val="001551E0"/>
    <w:rsid w:val="00157367"/>
    <w:rsid w:val="001575FE"/>
    <w:rsid w:val="00157FD2"/>
    <w:rsid w:val="00162A34"/>
    <w:rsid w:val="00164A9F"/>
    <w:rsid w:val="00165957"/>
    <w:rsid w:val="001701FC"/>
    <w:rsid w:val="001723FE"/>
    <w:rsid w:val="0017356B"/>
    <w:rsid w:val="00173AF7"/>
    <w:rsid w:val="00174E8B"/>
    <w:rsid w:val="00175218"/>
    <w:rsid w:val="00182485"/>
    <w:rsid w:val="00185EB9"/>
    <w:rsid w:val="001915E4"/>
    <w:rsid w:val="00192570"/>
    <w:rsid w:val="00192C37"/>
    <w:rsid w:val="001973E6"/>
    <w:rsid w:val="001A318A"/>
    <w:rsid w:val="001A32A0"/>
    <w:rsid w:val="001A53E2"/>
    <w:rsid w:val="001A7B89"/>
    <w:rsid w:val="001A7B92"/>
    <w:rsid w:val="001B50F7"/>
    <w:rsid w:val="001B7129"/>
    <w:rsid w:val="001C1089"/>
    <w:rsid w:val="001C29BD"/>
    <w:rsid w:val="001C3C6C"/>
    <w:rsid w:val="001D1942"/>
    <w:rsid w:val="001D1E91"/>
    <w:rsid w:val="001D73EC"/>
    <w:rsid w:val="001E2523"/>
    <w:rsid w:val="001F7E17"/>
    <w:rsid w:val="00200ABB"/>
    <w:rsid w:val="002017A9"/>
    <w:rsid w:val="00204270"/>
    <w:rsid w:val="00206154"/>
    <w:rsid w:val="00214C22"/>
    <w:rsid w:val="002272F8"/>
    <w:rsid w:val="00237CB1"/>
    <w:rsid w:val="002461FD"/>
    <w:rsid w:val="00246E36"/>
    <w:rsid w:val="00250254"/>
    <w:rsid w:val="00250935"/>
    <w:rsid w:val="00252E4B"/>
    <w:rsid w:val="00252E5C"/>
    <w:rsid w:val="00257C7B"/>
    <w:rsid w:val="00263828"/>
    <w:rsid w:val="00267A13"/>
    <w:rsid w:val="0027178B"/>
    <w:rsid w:val="002724C4"/>
    <w:rsid w:val="00272834"/>
    <w:rsid w:val="00273661"/>
    <w:rsid w:val="002743BC"/>
    <w:rsid w:val="00274BDB"/>
    <w:rsid w:val="00283B69"/>
    <w:rsid w:val="00284BE5"/>
    <w:rsid w:val="002851D3"/>
    <w:rsid w:val="002877DA"/>
    <w:rsid w:val="00293C97"/>
    <w:rsid w:val="00295016"/>
    <w:rsid w:val="00295DC8"/>
    <w:rsid w:val="0029741C"/>
    <w:rsid w:val="00297D41"/>
    <w:rsid w:val="00297D5C"/>
    <w:rsid w:val="002A2257"/>
    <w:rsid w:val="002A24B1"/>
    <w:rsid w:val="002B24D0"/>
    <w:rsid w:val="002B2B12"/>
    <w:rsid w:val="002B70DB"/>
    <w:rsid w:val="002C1A54"/>
    <w:rsid w:val="002D0BEF"/>
    <w:rsid w:val="002D2026"/>
    <w:rsid w:val="002D5FAF"/>
    <w:rsid w:val="002E34FA"/>
    <w:rsid w:val="002E54CF"/>
    <w:rsid w:val="002F0157"/>
    <w:rsid w:val="002F0DCB"/>
    <w:rsid w:val="002F1BEC"/>
    <w:rsid w:val="002F1F62"/>
    <w:rsid w:val="002F2E99"/>
    <w:rsid w:val="002F4825"/>
    <w:rsid w:val="002F4DCB"/>
    <w:rsid w:val="002F4F85"/>
    <w:rsid w:val="002F7779"/>
    <w:rsid w:val="002F7835"/>
    <w:rsid w:val="002F7E0F"/>
    <w:rsid w:val="0030074C"/>
    <w:rsid w:val="00307324"/>
    <w:rsid w:val="00307433"/>
    <w:rsid w:val="00310D8F"/>
    <w:rsid w:val="00313757"/>
    <w:rsid w:val="00316D4F"/>
    <w:rsid w:val="00317B76"/>
    <w:rsid w:val="0032261C"/>
    <w:rsid w:val="0032295B"/>
    <w:rsid w:val="003249F6"/>
    <w:rsid w:val="00327D07"/>
    <w:rsid w:val="00335BB7"/>
    <w:rsid w:val="00340023"/>
    <w:rsid w:val="003418C3"/>
    <w:rsid w:val="00342270"/>
    <w:rsid w:val="00342782"/>
    <w:rsid w:val="003456E3"/>
    <w:rsid w:val="0034654D"/>
    <w:rsid w:val="00346A38"/>
    <w:rsid w:val="00350D39"/>
    <w:rsid w:val="00351EF2"/>
    <w:rsid w:val="00357A4B"/>
    <w:rsid w:val="00360E6B"/>
    <w:rsid w:val="003623BC"/>
    <w:rsid w:val="00365025"/>
    <w:rsid w:val="003807FD"/>
    <w:rsid w:val="00385136"/>
    <w:rsid w:val="00385CF4"/>
    <w:rsid w:val="00386E83"/>
    <w:rsid w:val="00392BA9"/>
    <w:rsid w:val="003952A2"/>
    <w:rsid w:val="00396AC2"/>
    <w:rsid w:val="003A3BE9"/>
    <w:rsid w:val="003A6101"/>
    <w:rsid w:val="003A7D42"/>
    <w:rsid w:val="003B03D2"/>
    <w:rsid w:val="003B11D2"/>
    <w:rsid w:val="003B1BA0"/>
    <w:rsid w:val="003B2A05"/>
    <w:rsid w:val="003B2BEA"/>
    <w:rsid w:val="003C1692"/>
    <w:rsid w:val="003D108D"/>
    <w:rsid w:val="003D195B"/>
    <w:rsid w:val="003D32D8"/>
    <w:rsid w:val="003D4E32"/>
    <w:rsid w:val="003D7A89"/>
    <w:rsid w:val="003E1DB9"/>
    <w:rsid w:val="003E35FB"/>
    <w:rsid w:val="003E3E0E"/>
    <w:rsid w:val="003E437A"/>
    <w:rsid w:val="003E60EA"/>
    <w:rsid w:val="003F168B"/>
    <w:rsid w:val="003F42BC"/>
    <w:rsid w:val="003F4B13"/>
    <w:rsid w:val="003F5AFE"/>
    <w:rsid w:val="004002A9"/>
    <w:rsid w:val="00400A31"/>
    <w:rsid w:val="00401C19"/>
    <w:rsid w:val="00402545"/>
    <w:rsid w:val="00403DD5"/>
    <w:rsid w:val="004069C9"/>
    <w:rsid w:val="00411BC7"/>
    <w:rsid w:val="004128FE"/>
    <w:rsid w:val="004203B8"/>
    <w:rsid w:val="00422CFC"/>
    <w:rsid w:val="004231FD"/>
    <w:rsid w:val="0042764E"/>
    <w:rsid w:val="00430442"/>
    <w:rsid w:val="00430DF9"/>
    <w:rsid w:val="00430F4A"/>
    <w:rsid w:val="00431564"/>
    <w:rsid w:val="00432CA1"/>
    <w:rsid w:val="004330F7"/>
    <w:rsid w:val="004331E4"/>
    <w:rsid w:val="00433C95"/>
    <w:rsid w:val="00433EDB"/>
    <w:rsid w:val="0043409F"/>
    <w:rsid w:val="0043560D"/>
    <w:rsid w:val="00435703"/>
    <w:rsid w:val="0043750C"/>
    <w:rsid w:val="00440754"/>
    <w:rsid w:val="00445348"/>
    <w:rsid w:val="004505E2"/>
    <w:rsid w:val="00452FBE"/>
    <w:rsid w:val="00453659"/>
    <w:rsid w:val="00454A33"/>
    <w:rsid w:val="00460AEA"/>
    <w:rsid w:val="004674E8"/>
    <w:rsid w:val="004711DD"/>
    <w:rsid w:val="004721D0"/>
    <w:rsid w:val="00472FFC"/>
    <w:rsid w:val="00474609"/>
    <w:rsid w:val="0047591D"/>
    <w:rsid w:val="00477A32"/>
    <w:rsid w:val="00480A59"/>
    <w:rsid w:val="00481494"/>
    <w:rsid w:val="004831D4"/>
    <w:rsid w:val="00483720"/>
    <w:rsid w:val="00484C78"/>
    <w:rsid w:val="004853C6"/>
    <w:rsid w:val="004877A4"/>
    <w:rsid w:val="00487E7C"/>
    <w:rsid w:val="00492656"/>
    <w:rsid w:val="00492AA6"/>
    <w:rsid w:val="00495524"/>
    <w:rsid w:val="0049571A"/>
    <w:rsid w:val="004A27B3"/>
    <w:rsid w:val="004A5B9A"/>
    <w:rsid w:val="004A72C8"/>
    <w:rsid w:val="004B245F"/>
    <w:rsid w:val="004B2E96"/>
    <w:rsid w:val="004B33FB"/>
    <w:rsid w:val="004B3E57"/>
    <w:rsid w:val="004B6D62"/>
    <w:rsid w:val="004B7270"/>
    <w:rsid w:val="004C0440"/>
    <w:rsid w:val="004C1B97"/>
    <w:rsid w:val="004C26E0"/>
    <w:rsid w:val="004C3F12"/>
    <w:rsid w:val="004C4E35"/>
    <w:rsid w:val="004D065F"/>
    <w:rsid w:val="004D076B"/>
    <w:rsid w:val="004D39B0"/>
    <w:rsid w:val="004D535F"/>
    <w:rsid w:val="004E68E4"/>
    <w:rsid w:val="004F0DEC"/>
    <w:rsid w:val="004F1A57"/>
    <w:rsid w:val="004F2438"/>
    <w:rsid w:val="004F504D"/>
    <w:rsid w:val="004F5160"/>
    <w:rsid w:val="004F6342"/>
    <w:rsid w:val="00500608"/>
    <w:rsid w:val="00500EFA"/>
    <w:rsid w:val="00501071"/>
    <w:rsid w:val="00505407"/>
    <w:rsid w:val="005063A6"/>
    <w:rsid w:val="00506F0C"/>
    <w:rsid w:val="00507B08"/>
    <w:rsid w:val="00514A88"/>
    <w:rsid w:val="005157DF"/>
    <w:rsid w:val="00515E89"/>
    <w:rsid w:val="00521765"/>
    <w:rsid w:val="00522138"/>
    <w:rsid w:val="0052241A"/>
    <w:rsid w:val="00522DC9"/>
    <w:rsid w:val="00524C4D"/>
    <w:rsid w:val="00524F0D"/>
    <w:rsid w:val="00525481"/>
    <w:rsid w:val="00525841"/>
    <w:rsid w:val="00530B03"/>
    <w:rsid w:val="005360FD"/>
    <w:rsid w:val="005378C3"/>
    <w:rsid w:val="00537CDC"/>
    <w:rsid w:val="0054161D"/>
    <w:rsid w:val="00542F71"/>
    <w:rsid w:val="00543937"/>
    <w:rsid w:val="00547C78"/>
    <w:rsid w:val="0055207F"/>
    <w:rsid w:val="005527DD"/>
    <w:rsid w:val="00553193"/>
    <w:rsid w:val="005544FB"/>
    <w:rsid w:val="00554531"/>
    <w:rsid w:val="00554E56"/>
    <w:rsid w:val="00556D04"/>
    <w:rsid w:val="00560EBF"/>
    <w:rsid w:val="00562C2B"/>
    <w:rsid w:val="00562F93"/>
    <w:rsid w:val="005631F5"/>
    <w:rsid w:val="0056748A"/>
    <w:rsid w:val="005728B6"/>
    <w:rsid w:val="005730F5"/>
    <w:rsid w:val="005757AD"/>
    <w:rsid w:val="00577C96"/>
    <w:rsid w:val="00582D65"/>
    <w:rsid w:val="00583CDB"/>
    <w:rsid w:val="00590C28"/>
    <w:rsid w:val="00591373"/>
    <w:rsid w:val="00592F0D"/>
    <w:rsid w:val="00593E03"/>
    <w:rsid w:val="00593E05"/>
    <w:rsid w:val="005969D4"/>
    <w:rsid w:val="00596C38"/>
    <w:rsid w:val="00596D57"/>
    <w:rsid w:val="005A13FF"/>
    <w:rsid w:val="005A59B8"/>
    <w:rsid w:val="005B00E1"/>
    <w:rsid w:val="005B2804"/>
    <w:rsid w:val="005B31D4"/>
    <w:rsid w:val="005B4918"/>
    <w:rsid w:val="005B7CD8"/>
    <w:rsid w:val="005C1180"/>
    <w:rsid w:val="005C2426"/>
    <w:rsid w:val="005C6CB3"/>
    <w:rsid w:val="005D2F92"/>
    <w:rsid w:val="005D3BBA"/>
    <w:rsid w:val="005E0DA5"/>
    <w:rsid w:val="005E1EC5"/>
    <w:rsid w:val="005E2D3B"/>
    <w:rsid w:val="005E4F03"/>
    <w:rsid w:val="005F0AC6"/>
    <w:rsid w:val="005F15B1"/>
    <w:rsid w:val="005F1E7B"/>
    <w:rsid w:val="005F7945"/>
    <w:rsid w:val="005F7CF8"/>
    <w:rsid w:val="00600479"/>
    <w:rsid w:val="00603B16"/>
    <w:rsid w:val="00606750"/>
    <w:rsid w:val="00612E15"/>
    <w:rsid w:val="0061584C"/>
    <w:rsid w:val="006204B7"/>
    <w:rsid w:val="0062112E"/>
    <w:rsid w:val="0062321F"/>
    <w:rsid w:val="00624547"/>
    <w:rsid w:val="00625786"/>
    <w:rsid w:val="006321BC"/>
    <w:rsid w:val="006335BF"/>
    <w:rsid w:val="00633A0A"/>
    <w:rsid w:val="00633E9A"/>
    <w:rsid w:val="00637553"/>
    <w:rsid w:val="00642D38"/>
    <w:rsid w:val="00644EED"/>
    <w:rsid w:val="006466AE"/>
    <w:rsid w:val="00647574"/>
    <w:rsid w:val="006523FC"/>
    <w:rsid w:val="0065286F"/>
    <w:rsid w:val="00652CD1"/>
    <w:rsid w:val="00654D80"/>
    <w:rsid w:val="006559C3"/>
    <w:rsid w:val="00656D56"/>
    <w:rsid w:val="0065749E"/>
    <w:rsid w:val="006602EA"/>
    <w:rsid w:val="006658F6"/>
    <w:rsid w:val="00673D28"/>
    <w:rsid w:val="006750CF"/>
    <w:rsid w:val="00677747"/>
    <w:rsid w:val="0068239C"/>
    <w:rsid w:val="006839E0"/>
    <w:rsid w:val="006859C1"/>
    <w:rsid w:val="00686607"/>
    <w:rsid w:val="006921F6"/>
    <w:rsid w:val="00692830"/>
    <w:rsid w:val="00692951"/>
    <w:rsid w:val="00693401"/>
    <w:rsid w:val="006A07A5"/>
    <w:rsid w:val="006A1748"/>
    <w:rsid w:val="006A176B"/>
    <w:rsid w:val="006B1144"/>
    <w:rsid w:val="006B25FB"/>
    <w:rsid w:val="006B378C"/>
    <w:rsid w:val="006C0ABD"/>
    <w:rsid w:val="006C36FA"/>
    <w:rsid w:val="006C548E"/>
    <w:rsid w:val="006D0D4B"/>
    <w:rsid w:val="006D2C00"/>
    <w:rsid w:val="006D4BC9"/>
    <w:rsid w:val="006E26E4"/>
    <w:rsid w:val="006F065D"/>
    <w:rsid w:val="006F1EAE"/>
    <w:rsid w:val="006F3F9D"/>
    <w:rsid w:val="006F5130"/>
    <w:rsid w:val="006F7FC5"/>
    <w:rsid w:val="007001C7"/>
    <w:rsid w:val="00700488"/>
    <w:rsid w:val="007051ED"/>
    <w:rsid w:val="007063BA"/>
    <w:rsid w:val="00707016"/>
    <w:rsid w:val="0071323A"/>
    <w:rsid w:val="007133BC"/>
    <w:rsid w:val="007135DB"/>
    <w:rsid w:val="00714971"/>
    <w:rsid w:val="00714D57"/>
    <w:rsid w:val="00715462"/>
    <w:rsid w:val="007159AA"/>
    <w:rsid w:val="00715B7C"/>
    <w:rsid w:val="00717948"/>
    <w:rsid w:val="00723E4D"/>
    <w:rsid w:val="0072786B"/>
    <w:rsid w:val="00730F76"/>
    <w:rsid w:val="007319DD"/>
    <w:rsid w:val="00732439"/>
    <w:rsid w:val="007332ED"/>
    <w:rsid w:val="00735C70"/>
    <w:rsid w:val="007363D4"/>
    <w:rsid w:val="007377E3"/>
    <w:rsid w:val="00740D25"/>
    <w:rsid w:val="00744A68"/>
    <w:rsid w:val="0074573F"/>
    <w:rsid w:val="007504E9"/>
    <w:rsid w:val="007504F9"/>
    <w:rsid w:val="00750593"/>
    <w:rsid w:val="0075089B"/>
    <w:rsid w:val="007535EF"/>
    <w:rsid w:val="00755C42"/>
    <w:rsid w:val="00756708"/>
    <w:rsid w:val="0075675F"/>
    <w:rsid w:val="0076226C"/>
    <w:rsid w:val="0076275B"/>
    <w:rsid w:val="007630F7"/>
    <w:rsid w:val="007667B0"/>
    <w:rsid w:val="00767B96"/>
    <w:rsid w:val="007733E0"/>
    <w:rsid w:val="00774E24"/>
    <w:rsid w:val="00777677"/>
    <w:rsid w:val="00780F2B"/>
    <w:rsid w:val="00782CE8"/>
    <w:rsid w:val="0078308E"/>
    <w:rsid w:val="007843EF"/>
    <w:rsid w:val="0078645D"/>
    <w:rsid w:val="00790AFA"/>
    <w:rsid w:val="00790B53"/>
    <w:rsid w:val="00793330"/>
    <w:rsid w:val="00794098"/>
    <w:rsid w:val="007943BC"/>
    <w:rsid w:val="00795CC2"/>
    <w:rsid w:val="0079715C"/>
    <w:rsid w:val="00797BCF"/>
    <w:rsid w:val="00797F2E"/>
    <w:rsid w:val="007A0C33"/>
    <w:rsid w:val="007A1866"/>
    <w:rsid w:val="007A3903"/>
    <w:rsid w:val="007A3BDA"/>
    <w:rsid w:val="007A6561"/>
    <w:rsid w:val="007B41D9"/>
    <w:rsid w:val="007B4598"/>
    <w:rsid w:val="007B5F05"/>
    <w:rsid w:val="007C2514"/>
    <w:rsid w:val="007C30F4"/>
    <w:rsid w:val="007C383D"/>
    <w:rsid w:val="007C3A66"/>
    <w:rsid w:val="007C4F5E"/>
    <w:rsid w:val="007C672C"/>
    <w:rsid w:val="007C7F15"/>
    <w:rsid w:val="007D309F"/>
    <w:rsid w:val="007D6456"/>
    <w:rsid w:val="007E0217"/>
    <w:rsid w:val="007E29DE"/>
    <w:rsid w:val="007E4E9F"/>
    <w:rsid w:val="007E7E61"/>
    <w:rsid w:val="007F302C"/>
    <w:rsid w:val="007F5E5D"/>
    <w:rsid w:val="007F71EC"/>
    <w:rsid w:val="007F751A"/>
    <w:rsid w:val="00800BF8"/>
    <w:rsid w:val="008022C5"/>
    <w:rsid w:val="0080337C"/>
    <w:rsid w:val="008042C8"/>
    <w:rsid w:val="00804E64"/>
    <w:rsid w:val="0080762A"/>
    <w:rsid w:val="008109F9"/>
    <w:rsid w:val="0081165D"/>
    <w:rsid w:val="0081459C"/>
    <w:rsid w:val="00816352"/>
    <w:rsid w:val="008221D0"/>
    <w:rsid w:val="00824D3B"/>
    <w:rsid w:val="008254CF"/>
    <w:rsid w:val="00825582"/>
    <w:rsid w:val="0082684E"/>
    <w:rsid w:val="008305F6"/>
    <w:rsid w:val="00832C88"/>
    <w:rsid w:val="008356F0"/>
    <w:rsid w:val="00836171"/>
    <w:rsid w:val="00840BA3"/>
    <w:rsid w:val="00841EF0"/>
    <w:rsid w:val="00845E57"/>
    <w:rsid w:val="008479CB"/>
    <w:rsid w:val="008520E8"/>
    <w:rsid w:val="008544ED"/>
    <w:rsid w:val="008625F0"/>
    <w:rsid w:val="00862ECC"/>
    <w:rsid w:val="00867654"/>
    <w:rsid w:val="00880860"/>
    <w:rsid w:val="0088499F"/>
    <w:rsid w:val="00884A5B"/>
    <w:rsid w:val="0088541E"/>
    <w:rsid w:val="00885CDE"/>
    <w:rsid w:val="00885EE5"/>
    <w:rsid w:val="00892917"/>
    <w:rsid w:val="00892FC4"/>
    <w:rsid w:val="00893BBA"/>
    <w:rsid w:val="00893D4C"/>
    <w:rsid w:val="008947E3"/>
    <w:rsid w:val="008968D3"/>
    <w:rsid w:val="00896B82"/>
    <w:rsid w:val="008A266A"/>
    <w:rsid w:val="008A3113"/>
    <w:rsid w:val="008A3DE5"/>
    <w:rsid w:val="008A7084"/>
    <w:rsid w:val="008A72BA"/>
    <w:rsid w:val="008A7938"/>
    <w:rsid w:val="008C2A86"/>
    <w:rsid w:val="008D2870"/>
    <w:rsid w:val="008D45E3"/>
    <w:rsid w:val="008E1D9A"/>
    <w:rsid w:val="008E59B9"/>
    <w:rsid w:val="008E6425"/>
    <w:rsid w:val="008E6E27"/>
    <w:rsid w:val="008E7476"/>
    <w:rsid w:val="008F2E68"/>
    <w:rsid w:val="008F72AD"/>
    <w:rsid w:val="008F7B1E"/>
    <w:rsid w:val="009019B8"/>
    <w:rsid w:val="00902EE8"/>
    <w:rsid w:val="009065E5"/>
    <w:rsid w:val="00907D32"/>
    <w:rsid w:val="00910B89"/>
    <w:rsid w:val="00911493"/>
    <w:rsid w:val="00911D54"/>
    <w:rsid w:val="00913989"/>
    <w:rsid w:val="00916C0A"/>
    <w:rsid w:val="009204F8"/>
    <w:rsid w:val="0092282F"/>
    <w:rsid w:val="0092351D"/>
    <w:rsid w:val="009276FB"/>
    <w:rsid w:val="00930355"/>
    <w:rsid w:val="00935336"/>
    <w:rsid w:val="00935E69"/>
    <w:rsid w:val="00936E48"/>
    <w:rsid w:val="0093753B"/>
    <w:rsid w:val="009375CB"/>
    <w:rsid w:val="00940D6B"/>
    <w:rsid w:val="00941496"/>
    <w:rsid w:val="00941B24"/>
    <w:rsid w:val="009435AD"/>
    <w:rsid w:val="00943CA6"/>
    <w:rsid w:val="0094474B"/>
    <w:rsid w:val="00945E58"/>
    <w:rsid w:val="00947BBD"/>
    <w:rsid w:val="00950E62"/>
    <w:rsid w:val="00951CD5"/>
    <w:rsid w:val="00952A60"/>
    <w:rsid w:val="00956433"/>
    <w:rsid w:val="009573B4"/>
    <w:rsid w:val="00960637"/>
    <w:rsid w:val="00962C5B"/>
    <w:rsid w:val="009648DE"/>
    <w:rsid w:val="00965FF2"/>
    <w:rsid w:val="009667A2"/>
    <w:rsid w:val="009671E2"/>
    <w:rsid w:val="0097099C"/>
    <w:rsid w:val="00973918"/>
    <w:rsid w:val="0097407B"/>
    <w:rsid w:val="00976C0C"/>
    <w:rsid w:val="0098276D"/>
    <w:rsid w:val="00983838"/>
    <w:rsid w:val="0098409F"/>
    <w:rsid w:val="00990582"/>
    <w:rsid w:val="00990A75"/>
    <w:rsid w:val="009930B5"/>
    <w:rsid w:val="009973E2"/>
    <w:rsid w:val="009A0FBA"/>
    <w:rsid w:val="009A11B1"/>
    <w:rsid w:val="009A289B"/>
    <w:rsid w:val="009A2CCB"/>
    <w:rsid w:val="009A412E"/>
    <w:rsid w:val="009A4309"/>
    <w:rsid w:val="009A4762"/>
    <w:rsid w:val="009A5DAE"/>
    <w:rsid w:val="009A654C"/>
    <w:rsid w:val="009B3F9F"/>
    <w:rsid w:val="009B6159"/>
    <w:rsid w:val="009B6F38"/>
    <w:rsid w:val="009C1A87"/>
    <w:rsid w:val="009C2F43"/>
    <w:rsid w:val="009D0F27"/>
    <w:rsid w:val="009D1A57"/>
    <w:rsid w:val="009D1D5F"/>
    <w:rsid w:val="009D3A48"/>
    <w:rsid w:val="009D6148"/>
    <w:rsid w:val="009E5B9F"/>
    <w:rsid w:val="009E7097"/>
    <w:rsid w:val="009F02F2"/>
    <w:rsid w:val="009F0CE8"/>
    <w:rsid w:val="009F1EF8"/>
    <w:rsid w:val="009F3C84"/>
    <w:rsid w:val="009F77F9"/>
    <w:rsid w:val="00A02626"/>
    <w:rsid w:val="00A07672"/>
    <w:rsid w:val="00A1024F"/>
    <w:rsid w:val="00A10494"/>
    <w:rsid w:val="00A110BC"/>
    <w:rsid w:val="00A138A6"/>
    <w:rsid w:val="00A14561"/>
    <w:rsid w:val="00A1593B"/>
    <w:rsid w:val="00A16CA9"/>
    <w:rsid w:val="00A20063"/>
    <w:rsid w:val="00A22530"/>
    <w:rsid w:val="00A230E9"/>
    <w:rsid w:val="00A24755"/>
    <w:rsid w:val="00A3298B"/>
    <w:rsid w:val="00A33F0D"/>
    <w:rsid w:val="00A341AE"/>
    <w:rsid w:val="00A34BC8"/>
    <w:rsid w:val="00A36E19"/>
    <w:rsid w:val="00A373CC"/>
    <w:rsid w:val="00A3782A"/>
    <w:rsid w:val="00A434D2"/>
    <w:rsid w:val="00A5009E"/>
    <w:rsid w:val="00A5015C"/>
    <w:rsid w:val="00A51B73"/>
    <w:rsid w:val="00A602C1"/>
    <w:rsid w:val="00A618E8"/>
    <w:rsid w:val="00A61C8E"/>
    <w:rsid w:val="00A639F1"/>
    <w:rsid w:val="00A65224"/>
    <w:rsid w:val="00A652EB"/>
    <w:rsid w:val="00A670DE"/>
    <w:rsid w:val="00A71744"/>
    <w:rsid w:val="00A71E7A"/>
    <w:rsid w:val="00A71F5F"/>
    <w:rsid w:val="00A741DE"/>
    <w:rsid w:val="00A74786"/>
    <w:rsid w:val="00A767CB"/>
    <w:rsid w:val="00A76E3B"/>
    <w:rsid w:val="00A80B17"/>
    <w:rsid w:val="00A8150E"/>
    <w:rsid w:val="00A81DE4"/>
    <w:rsid w:val="00A82B28"/>
    <w:rsid w:val="00A83458"/>
    <w:rsid w:val="00A840AD"/>
    <w:rsid w:val="00A93051"/>
    <w:rsid w:val="00A93F34"/>
    <w:rsid w:val="00A947D2"/>
    <w:rsid w:val="00A95425"/>
    <w:rsid w:val="00A95F05"/>
    <w:rsid w:val="00AA065E"/>
    <w:rsid w:val="00AA151C"/>
    <w:rsid w:val="00AA1690"/>
    <w:rsid w:val="00AA23D6"/>
    <w:rsid w:val="00AA25C8"/>
    <w:rsid w:val="00AA70C4"/>
    <w:rsid w:val="00AB117A"/>
    <w:rsid w:val="00AB4265"/>
    <w:rsid w:val="00AB48E4"/>
    <w:rsid w:val="00AB5CB0"/>
    <w:rsid w:val="00AB6567"/>
    <w:rsid w:val="00AC2E86"/>
    <w:rsid w:val="00AC6591"/>
    <w:rsid w:val="00AC726E"/>
    <w:rsid w:val="00AF19C0"/>
    <w:rsid w:val="00AF35A9"/>
    <w:rsid w:val="00AF37B9"/>
    <w:rsid w:val="00AF6DD1"/>
    <w:rsid w:val="00B00762"/>
    <w:rsid w:val="00B10E33"/>
    <w:rsid w:val="00B124C2"/>
    <w:rsid w:val="00B1276A"/>
    <w:rsid w:val="00B12CEF"/>
    <w:rsid w:val="00B12E81"/>
    <w:rsid w:val="00B13C50"/>
    <w:rsid w:val="00B13F79"/>
    <w:rsid w:val="00B141F1"/>
    <w:rsid w:val="00B14772"/>
    <w:rsid w:val="00B14C79"/>
    <w:rsid w:val="00B14CEC"/>
    <w:rsid w:val="00B177A4"/>
    <w:rsid w:val="00B20333"/>
    <w:rsid w:val="00B22694"/>
    <w:rsid w:val="00B30087"/>
    <w:rsid w:val="00B31250"/>
    <w:rsid w:val="00B32BDF"/>
    <w:rsid w:val="00B36F12"/>
    <w:rsid w:val="00B4013A"/>
    <w:rsid w:val="00B40CA8"/>
    <w:rsid w:val="00B4225C"/>
    <w:rsid w:val="00B44F2D"/>
    <w:rsid w:val="00B50481"/>
    <w:rsid w:val="00B51CAD"/>
    <w:rsid w:val="00B5589E"/>
    <w:rsid w:val="00B56BAA"/>
    <w:rsid w:val="00B63177"/>
    <w:rsid w:val="00B64DE8"/>
    <w:rsid w:val="00B65DD7"/>
    <w:rsid w:val="00B70657"/>
    <w:rsid w:val="00B71FDE"/>
    <w:rsid w:val="00B8436F"/>
    <w:rsid w:val="00B87B93"/>
    <w:rsid w:val="00B87D12"/>
    <w:rsid w:val="00B918C6"/>
    <w:rsid w:val="00B9308E"/>
    <w:rsid w:val="00B972EA"/>
    <w:rsid w:val="00BA2391"/>
    <w:rsid w:val="00BA5E07"/>
    <w:rsid w:val="00BA6E56"/>
    <w:rsid w:val="00BB19B0"/>
    <w:rsid w:val="00BB34FB"/>
    <w:rsid w:val="00BB501C"/>
    <w:rsid w:val="00BC02D7"/>
    <w:rsid w:val="00BC0978"/>
    <w:rsid w:val="00BC145D"/>
    <w:rsid w:val="00BC21DD"/>
    <w:rsid w:val="00BC24F2"/>
    <w:rsid w:val="00BC2CE7"/>
    <w:rsid w:val="00BC3A45"/>
    <w:rsid w:val="00BC5D4A"/>
    <w:rsid w:val="00BC5DFF"/>
    <w:rsid w:val="00BC5EDE"/>
    <w:rsid w:val="00BD083F"/>
    <w:rsid w:val="00BD0AF0"/>
    <w:rsid w:val="00BD16AB"/>
    <w:rsid w:val="00BD3EA5"/>
    <w:rsid w:val="00BD50FE"/>
    <w:rsid w:val="00BE2F4D"/>
    <w:rsid w:val="00BE3223"/>
    <w:rsid w:val="00BE6B52"/>
    <w:rsid w:val="00BF0F02"/>
    <w:rsid w:val="00BF1F38"/>
    <w:rsid w:val="00BF2787"/>
    <w:rsid w:val="00BF5A70"/>
    <w:rsid w:val="00BF5D2C"/>
    <w:rsid w:val="00BF5FA2"/>
    <w:rsid w:val="00BF6AD3"/>
    <w:rsid w:val="00BF742B"/>
    <w:rsid w:val="00C02A03"/>
    <w:rsid w:val="00C04162"/>
    <w:rsid w:val="00C0501C"/>
    <w:rsid w:val="00C051AA"/>
    <w:rsid w:val="00C07D8B"/>
    <w:rsid w:val="00C11EA3"/>
    <w:rsid w:val="00C1622C"/>
    <w:rsid w:val="00C20F63"/>
    <w:rsid w:val="00C20F8C"/>
    <w:rsid w:val="00C210C0"/>
    <w:rsid w:val="00C23403"/>
    <w:rsid w:val="00C259D6"/>
    <w:rsid w:val="00C262D3"/>
    <w:rsid w:val="00C30691"/>
    <w:rsid w:val="00C325AB"/>
    <w:rsid w:val="00C3498A"/>
    <w:rsid w:val="00C378BC"/>
    <w:rsid w:val="00C37CD4"/>
    <w:rsid w:val="00C409F4"/>
    <w:rsid w:val="00C42E0F"/>
    <w:rsid w:val="00C44348"/>
    <w:rsid w:val="00C449BD"/>
    <w:rsid w:val="00C45E45"/>
    <w:rsid w:val="00C605D0"/>
    <w:rsid w:val="00C60F58"/>
    <w:rsid w:val="00C6442A"/>
    <w:rsid w:val="00C64985"/>
    <w:rsid w:val="00C66796"/>
    <w:rsid w:val="00C66984"/>
    <w:rsid w:val="00C67608"/>
    <w:rsid w:val="00C67C16"/>
    <w:rsid w:val="00C67CC1"/>
    <w:rsid w:val="00C70156"/>
    <w:rsid w:val="00C74FC9"/>
    <w:rsid w:val="00C755B3"/>
    <w:rsid w:val="00C75A60"/>
    <w:rsid w:val="00C80CCD"/>
    <w:rsid w:val="00C8106C"/>
    <w:rsid w:val="00C8159A"/>
    <w:rsid w:val="00C82189"/>
    <w:rsid w:val="00C82B9B"/>
    <w:rsid w:val="00C83BD6"/>
    <w:rsid w:val="00C874DB"/>
    <w:rsid w:val="00C90400"/>
    <w:rsid w:val="00C91933"/>
    <w:rsid w:val="00C9238F"/>
    <w:rsid w:val="00C93BC5"/>
    <w:rsid w:val="00C94280"/>
    <w:rsid w:val="00C959BF"/>
    <w:rsid w:val="00C95A81"/>
    <w:rsid w:val="00C960B8"/>
    <w:rsid w:val="00CA1255"/>
    <w:rsid w:val="00CA127D"/>
    <w:rsid w:val="00CA12AF"/>
    <w:rsid w:val="00CB0B65"/>
    <w:rsid w:val="00CB2554"/>
    <w:rsid w:val="00CB4CA3"/>
    <w:rsid w:val="00CB4FB7"/>
    <w:rsid w:val="00CB59BE"/>
    <w:rsid w:val="00CB749D"/>
    <w:rsid w:val="00CB7AF7"/>
    <w:rsid w:val="00CC0E13"/>
    <w:rsid w:val="00CC5CAF"/>
    <w:rsid w:val="00CC7886"/>
    <w:rsid w:val="00CC799E"/>
    <w:rsid w:val="00CD0B68"/>
    <w:rsid w:val="00CD1E0A"/>
    <w:rsid w:val="00CD4C8D"/>
    <w:rsid w:val="00CD6172"/>
    <w:rsid w:val="00CD68DB"/>
    <w:rsid w:val="00CE1C14"/>
    <w:rsid w:val="00CE3485"/>
    <w:rsid w:val="00CE5534"/>
    <w:rsid w:val="00CE5645"/>
    <w:rsid w:val="00CE69A2"/>
    <w:rsid w:val="00CF0CCC"/>
    <w:rsid w:val="00CF0DEF"/>
    <w:rsid w:val="00CF1FE7"/>
    <w:rsid w:val="00CF6C8A"/>
    <w:rsid w:val="00CF6E71"/>
    <w:rsid w:val="00CF7497"/>
    <w:rsid w:val="00CF7D44"/>
    <w:rsid w:val="00CF7D4E"/>
    <w:rsid w:val="00D06107"/>
    <w:rsid w:val="00D078F0"/>
    <w:rsid w:val="00D11C24"/>
    <w:rsid w:val="00D15196"/>
    <w:rsid w:val="00D15DC5"/>
    <w:rsid w:val="00D1710A"/>
    <w:rsid w:val="00D17839"/>
    <w:rsid w:val="00D17FB1"/>
    <w:rsid w:val="00D2025B"/>
    <w:rsid w:val="00D22764"/>
    <w:rsid w:val="00D25139"/>
    <w:rsid w:val="00D2724C"/>
    <w:rsid w:val="00D2756B"/>
    <w:rsid w:val="00D27EA7"/>
    <w:rsid w:val="00D31F77"/>
    <w:rsid w:val="00D33385"/>
    <w:rsid w:val="00D34D37"/>
    <w:rsid w:val="00D37DB7"/>
    <w:rsid w:val="00D4036A"/>
    <w:rsid w:val="00D41BB4"/>
    <w:rsid w:val="00D41EA4"/>
    <w:rsid w:val="00D46FB3"/>
    <w:rsid w:val="00D470D0"/>
    <w:rsid w:val="00D542CE"/>
    <w:rsid w:val="00D552A3"/>
    <w:rsid w:val="00D55E28"/>
    <w:rsid w:val="00D61347"/>
    <w:rsid w:val="00D631B7"/>
    <w:rsid w:val="00D70DAA"/>
    <w:rsid w:val="00D72B22"/>
    <w:rsid w:val="00D75C2E"/>
    <w:rsid w:val="00D75F98"/>
    <w:rsid w:val="00D764D9"/>
    <w:rsid w:val="00D76D65"/>
    <w:rsid w:val="00D8080F"/>
    <w:rsid w:val="00D867A7"/>
    <w:rsid w:val="00D92421"/>
    <w:rsid w:val="00D92FD1"/>
    <w:rsid w:val="00D95138"/>
    <w:rsid w:val="00D957E7"/>
    <w:rsid w:val="00D97396"/>
    <w:rsid w:val="00DA271E"/>
    <w:rsid w:val="00DA757A"/>
    <w:rsid w:val="00DB13D6"/>
    <w:rsid w:val="00DB5F04"/>
    <w:rsid w:val="00DB7C08"/>
    <w:rsid w:val="00DC5CE4"/>
    <w:rsid w:val="00DD472A"/>
    <w:rsid w:val="00DD47A1"/>
    <w:rsid w:val="00DD5858"/>
    <w:rsid w:val="00DE0A5D"/>
    <w:rsid w:val="00DE12A8"/>
    <w:rsid w:val="00DE1688"/>
    <w:rsid w:val="00DE3285"/>
    <w:rsid w:val="00DE42BC"/>
    <w:rsid w:val="00DE511B"/>
    <w:rsid w:val="00DE5489"/>
    <w:rsid w:val="00DE63CD"/>
    <w:rsid w:val="00DE72C5"/>
    <w:rsid w:val="00DF0EB5"/>
    <w:rsid w:val="00DF1C0D"/>
    <w:rsid w:val="00DF2F91"/>
    <w:rsid w:val="00DF4905"/>
    <w:rsid w:val="00DF749B"/>
    <w:rsid w:val="00E03A6F"/>
    <w:rsid w:val="00E04BA7"/>
    <w:rsid w:val="00E06195"/>
    <w:rsid w:val="00E10355"/>
    <w:rsid w:val="00E10849"/>
    <w:rsid w:val="00E155DA"/>
    <w:rsid w:val="00E2084A"/>
    <w:rsid w:val="00E20D39"/>
    <w:rsid w:val="00E2398C"/>
    <w:rsid w:val="00E266CE"/>
    <w:rsid w:val="00E267CC"/>
    <w:rsid w:val="00E31BFE"/>
    <w:rsid w:val="00E321E7"/>
    <w:rsid w:val="00E33543"/>
    <w:rsid w:val="00E33960"/>
    <w:rsid w:val="00E35B31"/>
    <w:rsid w:val="00E35DC7"/>
    <w:rsid w:val="00E36F13"/>
    <w:rsid w:val="00E40322"/>
    <w:rsid w:val="00E41BD0"/>
    <w:rsid w:val="00E44CAB"/>
    <w:rsid w:val="00E455F7"/>
    <w:rsid w:val="00E50123"/>
    <w:rsid w:val="00E50198"/>
    <w:rsid w:val="00E5221E"/>
    <w:rsid w:val="00E52D7B"/>
    <w:rsid w:val="00E53BB9"/>
    <w:rsid w:val="00E55468"/>
    <w:rsid w:val="00E566A3"/>
    <w:rsid w:val="00E57036"/>
    <w:rsid w:val="00E62468"/>
    <w:rsid w:val="00E67542"/>
    <w:rsid w:val="00E7047B"/>
    <w:rsid w:val="00E71EF6"/>
    <w:rsid w:val="00E76887"/>
    <w:rsid w:val="00E80797"/>
    <w:rsid w:val="00E828AF"/>
    <w:rsid w:val="00E82E1D"/>
    <w:rsid w:val="00E9213F"/>
    <w:rsid w:val="00E92D72"/>
    <w:rsid w:val="00E95EE1"/>
    <w:rsid w:val="00EA7165"/>
    <w:rsid w:val="00EA7ED9"/>
    <w:rsid w:val="00EB2464"/>
    <w:rsid w:val="00EB60AD"/>
    <w:rsid w:val="00EC2FBC"/>
    <w:rsid w:val="00EC59C1"/>
    <w:rsid w:val="00ED1C5F"/>
    <w:rsid w:val="00ED284C"/>
    <w:rsid w:val="00ED29CB"/>
    <w:rsid w:val="00ED29F2"/>
    <w:rsid w:val="00ED391E"/>
    <w:rsid w:val="00EE43A1"/>
    <w:rsid w:val="00EE5329"/>
    <w:rsid w:val="00EF05F8"/>
    <w:rsid w:val="00EF16D0"/>
    <w:rsid w:val="00EF1E75"/>
    <w:rsid w:val="00EF64C9"/>
    <w:rsid w:val="00EF6C03"/>
    <w:rsid w:val="00EF7BBE"/>
    <w:rsid w:val="00F0214E"/>
    <w:rsid w:val="00F02159"/>
    <w:rsid w:val="00F07503"/>
    <w:rsid w:val="00F07FBB"/>
    <w:rsid w:val="00F10AB4"/>
    <w:rsid w:val="00F13A71"/>
    <w:rsid w:val="00F146F7"/>
    <w:rsid w:val="00F162B2"/>
    <w:rsid w:val="00F2455D"/>
    <w:rsid w:val="00F3003D"/>
    <w:rsid w:val="00F30059"/>
    <w:rsid w:val="00F3061F"/>
    <w:rsid w:val="00F33A17"/>
    <w:rsid w:val="00F346C3"/>
    <w:rsid w:val="00F37BE9"/>
    <w:rsid w:val="00F404D8"/>
    <w:rsid w:val="00F40CA5"/>
    <w:rsid w:val="00F43D1E"/>
    <w:rsid w:val="00F46767"/>
    <w:rsid w:val="00F5063A"/>
    <w:rsid w:val="00F5179A"/>
    <w:rsid w:val="00F52094"/>
    <w:rsid w:val="00F526AD"/>
    <w:rsid w:val="00F555F3"/>
    <w:rsid w:val="00F6002E"/>
    <w:rsid w:val="00F601A6"/>
    <w:rsid w:val="00F604FB"/>
    <w:rsid w:val="00F617CC"/>
    <w:rsid w:val="00F64812"/>
    <w:rsid w:val="00F67C7B"/>
    <w:rsid w:val="00F71469"/>
    <w:rsid w:val="00F727DF"/>
    <w:rsid w:val="00F7379B"/>
    <w:rsid w:val="00F753F1"/>
    <w:rsid w:val="00F77F02"/>
    <w:rsid w:val="00F77F1E"/>
    <w:rsid w:val="00F8136E"/>
    <w:rsid w:val="00F82817"/>
    <w:rsid w:val="00F82A2C"/>
    <w:rsid w:val="00F84D0D"/>
    <w:rsid w:val="00F8513D"/>
    <w:rsid w:val="00F853DB"/>
    <w:rsid w:val="00F90099"/>
    <w:rsid w:val="00F942C6"/>
    <w:rsid w:val="00F95CE2"/>
    <w:rsid w:val="00F96031"/>
    <w:rsid w:val="00F963FB"/>
    <w:rsid w:val="00FA2F85"/>
    <w:rsid w:val="00FA53C1"/>
    <w:rsid w:val="00FA781C"/>
    <w:rsid w:val="00FC2BD2"/>
    <w:rsid w:val="00FC2C5C"/>
    <w:rsid w:val="00FC3548"/>
    <w:rsid w:val="00FC3FAF"/>
    <w:rsid w:val="00FD1113"/>
    <w:rsid w:val="00FD1258"/>
    <w:rsid w:val="00FD16B9"/>
    <w:rsid w:val="00FD2859"/>
    <w:rsid w:val="00FE7122"/>
    <w:rsid w:val="00FF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uiPriority w:val="1"/>
    <w:qFormat/>
    <w:rsid w:val="00F306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D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D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D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D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7AF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1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7AF7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017A9"/>
    <w:pPr>
      <w:ind w:left="1416" w:firstLine="706"/>
    </w:pPr>
  </w:style>
  <w:style w:type="character" w:customStyle="1" w:styleId="a7">
    <w:name w:val="Основной текст_"/>
    <w:link w:val="31"/>
    <w:rsid w:val="00CB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B7AF7"/>
    <w:pPr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0"/>
    <w:rsid w:val="002017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2017A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B7AF7"/>
    <w:rPr>
      <w:rFonts w:eastAsia="Times New Roman" w:cs="Calibri"/>
      <w:sz w:val="22"/>
    </w:rPr>
  </w:style>
  <w:style w:type="paragraph" w:styleId="a9">
    <w:name w:val="header"/>
    <w:basedOn w:val="a"/>
    <w:link w:val="aa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F7"/>
  </w:style>
  <w:style w:type="paragraph" w:styleId="ab">
    <w:name w:val="footer"/>
    <w:basedOn w:val="a"/>
    <w:link w:val="ac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F7"/>
  </w:style>
  <w:style w:type="character" w:styleId="ad">
    <w:name w:val="Hyperlink"/>
    <w:uiPriority w:val="99"/>
    <w:rsid w:val="00E35DC7"/>
    <w:rPr>
      <w:color w:val="0000FF"/>
      <w:u w:val="none"/>
    </w:rPr>
  </w:style>
  <w:style w:type="paragraph" w:customStyle="1" w:styleId="Style6">
    <w:name w:val="Style6"/>
    <w:basedOn w:val="a"/>
    <w:uiPriority w:val="99"/>
    <w:rsid w:val="00CB7AF7"/>
    <w:pPr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7A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8">
    <w:name w:val="Основной текст (8)_"/>
    <w:link w:val="80"/>
    <w:locked/>
    <w:rsid w:val="000B1A18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1A18"/>
    <w:pPr>
      <w:shd w:val="clear" w:color="auto" w:fill="FFFFFF"/>
      <w:spacing w:before="420" w:line="322" w:lineRule="exact"/>
      <w:ind w:hanging="156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e">
    <w:name w:val="Placeholder Text"/>
    <w:uiPriority w:val="99"/>
    <w:semiHidden/>
    <w:rsid w:val="002B24D0"/>
    <w:rPr>
      <w:color w:val="808080"/>
    </w:rPr>
  </w:style>
  <w:style w:type="paragraph" w:customStyle="1" w:styleId="ConsPlusNonformat">
    <w:name w:val="ConsPlusNonformat"/>
    <w:uiPriority w:val="99"/>
    <w:rsid w:val="001002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83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3C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C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C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35D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35DC7"/>
    <w:rPr>
      <w:rFonts w:ascii="Courier" w:hAnsi="Courier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583C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35D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35D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5D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D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rsid w:val="0058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D32D8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E35DC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2017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qFormat/>
    <w:rsid w:val="002017A9"/>
    <w:pPr>
      <w:ind w:left="1416" w:firstLine="706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rsid w:val="002017A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017A9"/>
    <w:pPr>
      <w:ind w:left="1463"/>
      <w:outlineLvl w:val="1"/>
    </w:pPr>
    <w:rPr>
      <w:b/>
      <w:bCs/>
      <w:sz w:val="28"/>
      <w:szCs w:val="28"/>
    </w:rPr>
  </w:style>
  <w:style w:type="paragraph" w:styleId="af5">
    <w:name w:val="Title"/>
    <w:basedOn w:val="a"/>
    <w:link w:val="af6"/>
    <w:uiPriority w:val="1"/>
    <w:qFormat/>
    <w:rsid w:val="002017A9"/>
    <w:pPr>
      <w:spacing w:line="326" w:lineRule="exact"/>
      <w:ind w:left="1696" w:right="216"/>
      <w:jc w:val="center"/>
    </w:pPr>
    <w:rPr>
      <w:sz w:val="30"/>
      <w:szCs w:val="30"/>
    </w:rPr>
  </w:style>
  <w:style w:type="character" w:customStyle="1" w:styleId="af6">
    <w:name w:val="Название Знак"/>
    <w:basedOn w:val="a0"/>
    <w:link w:val="af5"/>
    <w:uiPriority w:val="1"/>
    <w:rsid w:val="002017A9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2017A9"/>
  </w:style>
  <w:style w:type="character" w:customStyle="1" w:styleId="af7">
    <w:name w:val="Гипертекстовая ссылка"/>
    <w:uiPriority w:val="99"/>
    <w:rsid w:val="002017A9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2017A9"/>
    <w:pPr>
      <w:adjustRightInd w:val="0"/>
    </w:pPr>
    <w:rPr>
      <w:rFonts w:cs="Arial"/>
    </w:rPr>
  </w:style>
  <w:style w:type="paragraph" w:customStyle="1" w:styleId="af9">
    <w:name w:val="Таблицы (моноширинный)"/>
    <w:basedOn w:val="a"/>
    <w:next w:val="a"/>
    <w:uiPriority w:val="99"/>
    <w:rsid w:val="002017A9"/>
    <w:pPr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rsid w:val="002017A9"/>
    <w:pPr>
      <w:adjustRightInd w:val="0"/>
    </w:pPr>
    <w:rPr>
      <w:rFonts w:cs="Arial"/>
    </w:rPr>
  </w:style>
  <w:style w:type="character" w:customStyle="1" w:styleId="afb">
    <w:name w:val="Цветовое выделение"/>
    <w:uiPriority w:val="99"/>
    <w:rsid w:val="002017A9"/>
    <w:rPr>
      <w:b/>
      <w:bCs w:val="0"/>
      <w:color w:val="26282F"/>
    </w:rPr>
  </w:style>
  <w:style w:type="character" w:styleId="HTML0">
    <w:name w:val="HTML Cite"/>
    <w:uiPriority w:val="99"/>
    <w:semiHidden/>
    <w:unhideWhenUsed/>
    <w:rsid w:val="002017A9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2017A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017A9"/>
    <w:rPr>
      <w:rFonts w:ascii="Arial" w:eastAsia="Times New Roman" w:hAnsi="Arial"/>
    </w:rPr>
  </w:style>
  <w:style w:type="character" w:styleId="afe">
    <w:name w:val="footnote reference"/>
    <w:uiPriority w:val="99"/>
    <w:semiHidden/>
    <w:unhideWhenUsed/>
    <w:rsid w:val="002017A9"/>
    <w:rPr>
      <w:vertAlign w:val="superscript"/>
    </w:rPr>
  </w:style>
  <w:style w:type="character" w:styleId="aff">
    <w:name w:val="annotation reference"/>
    <w:uiPriority w:val="99"/>
    <w:semiHidden/>
    <w:unhideWhenUsed/>
    <w:rsid w:val="002017A9"/>
    <w:rPr>
      <w:sz w:val="16"/>
      <w:szCs w:val="16"/>
    </w:rPr>
  </w:style>
  <w:style w:type="paragraph" w:styleId="aff0">
    <w:name w:val="annotation subject"/>
    <w:basedOn w:val="af"/>
    <w:next w:val="af"/>
    <w:link w:val="aff1"/>
    <w:uiPriority w:val="99"/>
    <w:semiHidden/>
    <w:unhideWhenUsed/>
    <w:rsid w:val="002017A9"/>
    <w:rPr>
      <w:b/>
      <w:bCs/>
    </w:rPr>
  </w:style>
  <w:style w:type="character" w:customStyle="1" w:styleId="aff1">
    <w:name w:val="Тема примечания Знак"/>
    <w:basedOn w:val="af0"/>
    <w:link w:val="aff0"/>
    <w:uiPriority w:val="99"/>
    <w:semiHidden/>
    <w:rsid w:val="002017A9"/>
    <w:rPr>
      <w:rFonts w:ascii="Courier" w:eastAsia="Times New Roman" w:hAnsi="Courier"/>
      <w:b/>
      <w:bCs/>
      <w:sz w:val="22"/>
    </w:rPr>
  </w:style>
  <w:style w:type="paragraph" w:customStyle="1" w:styleId="aff2">
    <w:name w:val="НАЗВАНИЕ!"/>
    <w:basedOn w:val="Title"/>
    <w:link w:val="aff3"/>
    <w:autoRedefine/>
    <w:qFormat/>
    <w:rsid w:val="002017A9"/>
    <w:pPr>
      <w:spacing w:before="0" w:after="0"/>
      <w:ind w:firstLine="709"/>
      <w:outlineLvl w:val="9"/>
    </w:pPr>
  </w:style>
  <w:style w:type="character" w:customStyle="1" w:styleId="aff3">
    <w:name w:val="НАЗВАНИЕ! Знак"/>
    <w:link w:val="aff2"/>
    <w:rsid w:val="002017A9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2017A9"/>
  </w:style>
  <w:style w:type="paragraph" w:customStyle="1" w:styleId="ConsPlusTitlePage">
    <w:name w:val="ConsPlusTitlePage"/>
    <w:uiPriority w:val="99"/>
    <w:rsid w:val="002017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32">
    <w:name w:val="заголовок 3"/>
    <w:basedOn w:val="a"/>
    <w:autoRedefine/>
    <w:uiPriority w:val="99"/>
    <w:rsid w:val="002017A9"/>
    <w:pPr>
      <w:keepNext/>
      <w:keepLines/>
      <w:pBdr>
        <w:bottom w:val="single" w:sz="6" w:space="1" w:color="auto"/>
      </w:pBdr>
      <w:overflowPunct w:val="0"/>
      <w:adjustRightInd w:val="0"/>
      <w:spacing w:before="170" w:line="220" w:lineRule="atLeast"/>
      <w:textAlignment w:val="baseline"/>
    </w:pPr>
    <w:rPr>
      <w:rFonts w:cs="Arial"/>
      <w:b/>
      <w:bCs/>
      <w:i/>
      <w:iCs/>
      <w:sz w:val="20"/>
      <w:szCs w:val="20"/>
    </w:rPr>
  </w:style>
  <w:style w:type="paragraph" w:customStyle="1" w:styleId="Dolgnost">
    <w:name w:val="Dolgnost"/>
    <w:basedOn w:val="a"/>
    <w:autoRedefine/>
    <w:uiPriority w:val="99"/>
    <w:rsid w:val="002017A9"/>
    <w:pPr>
      <w:tabs>
        <w:tab w:val="left" w:pos="720"/>
        <w:tab w:val="left" w:pos="4111"/>
        <w:tab w:val="left" w:pos="4678"/>
      </w:tabs>
      <w:overflowPunct w:val="0"/>
      <w:adjustRightInd w:val="0"/>
      <w:spacing w:before="60" w:line="210" w:lineRule="atLeast"/>
      <w:textAlignment w:val="baseline"/>
    </w:pPr>
    <w:rPr>
      <w:rFonts w:cs="Arial"/>
      <w:i/>
      <w:iCs/>
      <w:spacing w:val="-20"/>
      <w:sz w:val="19"/>
      <w:szCs w:val="19"/>
    </w:rPr>
  </w:style>
  <w:style w:type="character" w:customStyle="1" w:styleId="22">
    <w:name w:val="Основной текст (2)_"/>
    <w:basedOn w:val="a0"/>
    <w:link w:val="23"/>
    <w:rsid w:val="002017A9"/>
    <w:rPr>
      <w:rFonts w:asciiTheme="minorHAnsi" w:eastAsiaTheme="minorHAnsi" w:hAnsiTheme="minorHAnsi" w:cstheme="minorBidi"/>
      <w:sz w:val="28"/>
      <w:szCs w:val="28"/>
      <w:shd w:val="clear" w:color="auto" w:fill="FFFFFF"/>
      <w:lang w:val="en-US" w:eastAsia="en-US"/>
    </w:rPr>
  </w:style>
  <w:style w:type="paragraph" w:customStyle="1" w:styleId="23">
    <w:name w:val="Основной текст (2)"/>
    <w:basedOn w:val="a"/>
    <w:link w:val="22"/>
    <w:rsid w:val="002017A9"/>
    <w:pPr>
      <w:shd w:val="clear" w:color="auto" w:fill="FFFFFF"/>
      <w:autoSpaceDE/>
      <w:autoSpaceDN/>
      <w:spacing w:line="322" w:lineRule="exact"/>
      <w:ind w:hanging="1860"/>
      <w:jc w:val="center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customStyle="1" w:styleId="13">
    <w:name w:val="Сетка таблицы1"/>
    <w:basedOn w:val="a1"/>
    <w:next w:val="af1"/>
    <w:locked/>
    <w:rsid w:val="002017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2017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locked/>
    <w:rsid w:val="002017A9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2017A9"/>
    <w:rPr>
      <w:rFonts w:ascii="Times New Roman" w:eastAsia="Times New Roman" w:hAnsi="Times New Roman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B1276A"/>
    <w:rPr>
      <w:color w:val="800080" w:themeColor="followedHyperlink"/>
      <w:u w:val="single"/>
    </w:rPr>
  </w:style>
  <w:style w:type="paragraph" w:styleId="aff6">
    <w:name w:val="Document Map"/>
    <w:basedOn w:val="a"/>
    <w:link w:val="aff7"/>
    <w:uiPriority w:val="99"/>
    <w:semiHidden/>
    <w:unhideWhenUsed/>
    <w:rsid w:val="00FD2859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FD285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16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17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889A-BFFE-442F-B926-EDF9316E7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E24EA-898A-4B2D-ACAA-A6141AEF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,,,</dc:creator>
  <cp:lastModifiedBy>nazin</cp:lastModifiedBy>
  <cp:revision>2</cp:revision>
  <cp:lastPrinted>2024-10-28T11:59:00Z</cp:lastPrinted>
  <dcterms:created xsi:type="dcterms:W3CDTF">2024-10-28T12:15:00Z</dcterms:created>
  <dcterms:modified xsi:type="dcterms:W3CDTF">2024-10-28T12:15:00Z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